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D6E08" w14:textId="55B2A349" w:rsidR="00B1497E" w:rsidRPr="00B1497E" w:rsidRDefault="000B4503" w:rsidP="00B1497E">
      <w:pPr>
        <w:tabs>
          <w:tab w:val="left" w:pos="2520"/>
          <w:tab w:val="left" w:pos="4320"/>
          <w:tab w:val="left" w:pos="4680"/>
          <w:tab w:val="left" w:pos="5400"/>
          <w:tab w:val="left" w:pos="6840"/>
          <w:tab w:val="left" w:pos="7200"/>
          <w:tab w:val="left" w:pos="8640"/>
          <w:tab w:val="right" w:pos="10620"/>
        </w:tabs>
        <w:spacing w:after="120" w:line="240" w:lineRule="auto"/>
        <w:jc w:val="center"/>
        <w:rPr>
          <w:b/>
          <w:sz w:val="28"/>
          <w:szCs w:val="28"/>
        </w:rPr>
      </w:pPr>
      <w:bookmarkStart w:id="0" w:name="_Hlk63855976"/>
      <w:r>
        <w:rPr>
          <w:b/>
          <w:sz w:val="28"/>
          <w:szCs w:val="28"/>
        </w:rPr>
        <w:t xml:space="preserve">Pharmacy </w:t>
      </w:r>
      <w:r w:rsidR="00B1497E">
        <w:rPr>
          <w:b/>
          <w:sz w:val="28"/>
          <w:szCs w:val="28"/>
        </w:rPr>
        <w:t>Pre-screening and Consent For COVID-19 Vaccine</w:t>
      </w:r>
      <w:r w:rsidR="00E86B5B">
        <w:rPr>
          <w:b/>
          <w:sz w:val="28"/>
          <w:szCs w:val="28"/>
        </w:rPr>
        <w:t xml:space="preserve"> </w:t>
      </w:r>
      <w:r w:rsidR="000C5CFA">
        <w:rPr>
          <w:b/>
          <w:sz w:val="28"/>
          <w:szCs w:val="28"/>
        </w:rPr>
        <w:t>3.0</w:t>
      </w:r>
    </w:p>
    <w:bookmarkEnd w:id="0"/>
    <w:p w14:paraId="73BBF36B" w14:textId="3E60A8ED" w:rsidR="00F20B54" w:rsidRDefault="002B12BA" w:rsidP="003402C0">
      <w:pPr>
        <w:tabs>
          <w:tab w:val="left" w:pos="2520"/>
          <w:tab w:val="left" w:pos="4320"/>
          <w:tab w:val="left" w:pos="4680"/>
          <w:tab w:val="left" w:pos="5400"/>
          <w:tab w:val="left" w:pos="6840"/>
          <w:tab w:val="left" w:pos="7200"/>
          <w:tab w:val="left" w:pos="8640"/>
          <w:tab w:val="right" w:pos="10620"/>
        </w:tabs>
        <w:spacing w:after="120" w:line="240" w:lineRule="auto"/>
        <w:rPr>
          <w:b/>
          <w:sz w:val="21"/>
          <w:szCs w:val="24"/>
        </w:rPr>
      </w:pPr>
      <w:r>
        <w:rPr>
          <w:b/>
          <w:sz w:val="21"/>
          <w:szCs w:val="24"/>
        </w:rPr>
        <w:t xml:space="preserve">Patient Name: </w:t>
      </w:r>
      <w:r w:rsidRPr="004C5074">
        <w:rPr>
          <w:b/>
          <w:sz w:val="21"/>
          <w:szCs w:val="24"/>
        </w:rPr>
        <w:t>____________________________________</w:t>
      </w:r>
      <w:r>
        <w:rPr>
          <w:b/>
          <w:sz w:val="21"/>
          <w:szCs w:val="24"/>
        </w:rPr>
        <w:t xml:space="preserve"> Date of Birth: __________________ Phone: ________________</w:t>
      </w:r>
    </w:p>
    <w:p w14:paraId="23CB7AC0" w14:textId="5030D62A" w:rsidR="00232BB2" w:rsidRDefault="004C5074" w:rsidP="003402C0">
      <w:pPr>
        <w:tabs>
          <w:tab w:val="left" w:pos="2520"/>
          <w:tab w:val="left" w:pos="4320"/>
          <w:tab w:val="left" w:pos="4680"/>
          <w:tab w:val="left" w:pos="5400"/>
          <w:tab w:val="left" w:pos="6840"/>
          <w:tab w:val="left" w:pos="7200"/>
          <w:tab w:val="left" w:pos="8640"/>
          <w:tab w:val="right" w:pos="10620"/>
        </w:tabs>
        <w:spacing w:after="120" w:line="240" w:lineRule="auto"/>
        <w:rPr>
          <w:b/>
          <w:sz w:val="21"/>
          <w:szCs w:val="24"/>
        </w:rPr>
      </w:pPr>
      <w:r>
        <w:rPr>
          <w:b/>
          <w:sz w:val="21"/>
          <w:szCs w:val="24"/>
        </w:rPr>
        <w:t>Address:</w:t>
      </w:r>
      <w:r w:rsidRPr="004C5074">
        <w:rPr>
          <w:b/>
          <w:sz w:val="21"/>
          <w:szCs w:val="24"/>
        </w:rPr>
        <w:t xml:space="preserve"> ____</w:t>
      </w:r>
      <w:r>
        <w:rPr>
          <w:b/>
          <w:sz w:val="21"/>
          <w:szCs w:val="24"/>
        </w:rPr>
        <w:t xml:space="preserve">__________________________ City: </w:t>
      </w:r>
      <w:r>
        <w:rPr>
          <w:b/>
          <w:sz w:val="21"/>
          <w:szCs w:val="24"/>
        </w:rPr>
        <w:softHyphen/>
      </w:r>
      <w:r>
        <w:rPr>
          <w:b/>
          <w:sz w:val="21"/>
          <w:szCs w:val="24"/>
        </w:rPr>
        <w:softHyphen/>
        <w:t>________________</w:t>
      </w:r>
      <w:r w:rsidR="00232BB2">
        <w:rPr>
          <w:b/>
          <w:sz w:val="21"/>
          <w:szCs w:val="24"/>
        </w:rPr>
        <w:t xml:space="preserve">_ </w:t>
      </w:r>
      <w:proofErr w:type="gramStart"/>
      <w:r w:rsidR="00232BB2">
        <w:rPr>
          <w:b/>
          <w:sz w:val="21"/>
          <w:szCs w:val="24"/>
        </w:rPr>
        <w:t>State:_</w:t>
      </w:r>
      <w:proofErr w:type="gramEnd"/>
      <w:r w:rsidR="00232BB2">
        <w:rPr>
          <w:b/>
          <w:sz w:val="21"/>
          <w:szCs w:val="24"/>
        </w:rPr>
        <w:t>_____ Zip Code:________ Gender:_______</w:t>
      </w:r>
    </w:p>
    <w:p w14:paraId="2C73A409" w14:textId="412F0F12" w:rsidR="006009AD" w:rsidRPr="00B527D2" w:rsidRDefault="006009AD" w:rsidP="00B527D2">
      <w:pPr>
        <w:tabs>
          <w:tab w:val="left" w:pos="2520"/>
          <w:tab w:val="left" w:pos="4320"/>
          <w:tab w:val="left" w:pos="4680"/>
          <w:tab w:val="left" w:pos="5400"/>
          <w:tab w:val="left" w:pos="6840"/>
          <w:tab w:val="left" w:pos="7200"/>
          <w:tab w:val="left" w:pos="8640"/>
          <w:tab w:val="right" w:pos="10620"/>
        </w:tabs>
        <w:spacing w:after="120" w:line="240" w:lineRule="auto"/>
        <w:rPr>
          <w:bCs/>
          <w:sz w:val="20"/>
          <w:szCs w:val="20"/>
        </w:rPr>
      </w:pPr>
      <w:r w:rsidRPr="00B527D2">
        <w:rPr>
          <w:bCs/>
          <w:sz w:val="20"/>
          <w:szCs w:val="20"/>
        </w:rPr>
        <w:t>For vaccine recipients:</w:t>
      </w:r>
      <w:r w:rsidR="000C5CFA">
        <w:rPr>
          <w:bCs/>
          <w:sz w:val="20"/>
          <w:szCs w:val="20"/>
        </w:rPr>
        <w:t xml:space="preserve"> </w:t>
      </w:r>
      <w:r w:rsidRPr="00B527D2">
        <w:rPr>
          <w:bCs/>
          <w:sz w:val="20"/>
          <w:szCs w:val="20"/>
        </w:rPr>
        <w:t>The following questions will help us determine if there is any reason you should not get the Covid-19 vaccine today.</w:t>
      </w:r>
      <w:r w:rsidRPr="00B527D2">
        <w:rPr>
          <w:b/>
          <w:sz w:val="20"/>
          <w:szCs w:val="20"/>
        </w:rPr>
        <w:t xml:space="preserve"> If you answer “yes” to any questions, it does not necessarily mean you should not be vaccinated</w:t>
      </w:r>
      <w:r w:rsidRPr="00B527D2">
        <w:rPr>
          <w:bCs/>
          <w:sz w:val="20"/>
          <w:szCs w:val="20"/>
        </w:rPr>
        <w:t>. It just means additional questions may be asked. If a question is not clear, please ask your pharmacist to explain it.</w:t>
      </w: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8111"/>
        <w:gridCol w:w="805"/>
        <w:gridCol w:w="804"/>
        <w:gridCol w:w="1188"/>
      </w:tblGrid>
      <w:tr w:rsidR="006009AD" w:rsidRPr="00B527D2" w14:paraId="1C11B87F" w14:textId="77777777" w:rsidTr="00D830E1">
        <w:tc>
          <w:tcPr>
            <w:tcW w:w="8111" w:type="dxa"/>
          </w:tcPr>
          <w:p w14:paraId="7EE7AFFC" w14:textId="1F5AB473" w:rsidR="006009AD" w:rsidRPr="00B527D2" w:rsidRDefault="00DC5B5E" w:rsidP="003402C0">
            <w:pPr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  <w:r w:rsidRPr="00B527D2">
              <w:rPr>
                <w:bCs/>
                <w:sz w:val="20"/>
                <w:szCs w:val="20"/>
              </w:rPr>
              <w:t>Question</w:t>
            </w:r>
          </w:p>
        </w:tc>
        <w:tc>
          <w:tcPr>
            <w:tcW w:w="805" w:type="dxa"/>
          </w:tcPr>
          <w:p w14:paraId="1957630A" w14:textId="67CAE290" w:rsidR="006009AD" w:rsidRPr="00B527D2" w:rsidRDefault="006009AD" w:rsidP="003402C0">
            <w:pPr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  <w:r w:rsidRPr="00B527D2">
              <w:rPr>
                <w:bCs/>
                <w:sz w:val="20"/>
                <w:szCs w:val="20"/>
              </w:rPr>
              <w:t>Y</w:t>
            </w:r>
            <w:r w:rsidR="00DC5B5E" w:rsidRPr="00B527D2">
              <w:rPr>
                <w:bCs/>
                <w:sz w:val="20"/>
                <w:szCs w:val="20"/>
              </w:rPr>
              <w:t>es</w:t>
            </w:r>
          </w:p>
        </w:tc>
        <w:tc>
          <w:tcPr>
            <w:tcW w:w="804" w:type="dxa"/>
          </w:tcPr>
          <w:p w14:paraId="487F404A" w14:textId="7DE63E7C" w:rsidR="006009AD" w:rsidRPr="00B527D2" w:rsidRDefault="006009AD" w:rsidP="003402C0">
            <w:pPr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  <w:r w:rsidRPr="00B527D2">
              <w:rPr>
                <w:bCs/>
                <w:sz w:val="20"/>
                <w:szCs w:val="20"/>
              </w:rPr>
              <w:t>N</w:t>
            </w:r>
            <w:r w:rsidR="00DC5B5E" w:rsidRPr="00B527D2">
              <w:rPr>
                <w:bCs/>
                <w:sz w:val="20"/>
                <w:szCs w:val="20"/>
              </w:rPr>
              <w:t>o</w:t>
            </w:r>
          </w:p>
        </w:tc>
        <w:tc>
          <w:tcPr>
            <w:tcW w:w="1188" w:type="dxa"/>
          </w:tcPr>
          <w:p w14:paraId="54D21F90" w14:textId="516576D1" w:rsidR="006009AD" w:rsidRPr="00B527D2" w:rsidRDefault="006009AD" w:rsidP="00D830E1">
            <w:pPr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  <w:r w:rsidRPr="00B527D2">
              <w:rPr>
                <w:bCs/>
                <w:sz w:val="20"/>
                <w:szCs w:val="20"/>
              </w:rPr>
              <w:t>Don’t</w:t>
            </w:r>
            <w:r w:rsidR="00D830E1">
              <w:rPr>
                <w:bCs/>
                <w:sz w:val="20"/>
                <w:szCs w:val="20"/>
              </w:rPr>
              <w:t xml:space="preserve"> </w:t>
            </w:r>
            <w:r w:rsidRPr="00B527D2">
              <w:rPr>
                <w:bCs/>
                <w:sz w:val="20"/>
                <w:szCs w:val="20"/>
              </w:rPr>
              <w:t>Know</w:t>
            </w:r>
          </w:p>
        </w:tc>
      </w:tr>
      <w:tr w:rsidR="006009AD" w:rsidRPr="00B527D2" w14:paraId="4CC3A0D5" w14:textId="77777777" w:rsidTr="00D830E1">
        <w:tc>
          <w:tcPr>
            <w:tcW w:w="8111" w:type="dxa"/>
          </w:tcPr>
          <w:p w14:paraId="6EDFAA2A" w14:textId="5FB035C0" w:rsidR="006009AD" w:rsidRPr="00B527D2" w:rsidRDefault="00DC5B5E" w:rsidP="00DC5B5E">
            <w:pPr>
              <w:pStyle w:val="ListParagraph"/>
              <w:numPr>
                <w:ilvl w:val="0"/>
                <w:numId w:val="2"/>
              </w:numPr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  <w:r w:rsidRPr="00B527D2">
              <w:rPr>
                <w:bCs/>
                <w:sz w:val="20"/>
                <w:szCs w:val="20"/>
              </w:rPr>
              <w:t>Are you feeling sick today?</w:t>
            </w:r>
          </w:p>
        </w:tc>
        <w:tc>
          <w:tcPr>
            <w:tcW w:w="805" w:type="dxa"/>
          </w:tcPr>
          <w:p w14:paraId="158FF8C8" w14:textId="77777777" w:rsidR="006009AD" w:rsidRPr="00B527D2" w:rsidRDefault="006009AD" w:rsidP="003402C0">
            <w:pPr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804" w:type="dxa"/>
          </w:tcPr>
          <w:p w14:paraId="4F47DD4F" w14:textId="77777777" w:rsidR="006009AD" w:rsidRPr="00B527D2" w:rsidRDefault="006009AD" w:rsidP="003402C0">
            <w:pPr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14:paraId="1301F293" w14:textId="77777777" w:rsidR="006009AD" w:rsidRPr="00B527D2" w:rsidRDefault="006009AD" w:rsidP="003402C0">
            <w:pPr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</w:p>
        </w:tc>
      </w:tr>
      <w:tr w:rsidR="006009AD" w:rsidRPr="00B527D2" w14:paraId="07ECB870" w14:textId="77777777" w:rsidTr="00D830E1">
        <w:tc>
          <w:tcPr>
            <w:tcW w:w="8111" w:type="dxa"/>
          </w:tcPr>
          <w:p w14:paraId="07FDE466" w14:textId="0AA82F89" w:rsidR="00DC5B5E" w:rsidRPr="00B527D2" w:rsidRDefault="00DC5B5E" w:rsidP="00DC5B5E">
            <w:pPr>
              <w:pStyle w:val="ListParagraph"/>
              <w:numPr>
                <w:ilvl w:val="0"/>
                <w:numId w:val="2"/>
              </w:numPr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  <w:r w:rsidRPr="00B527D2">
              <w:rPr>
                <w:bCs/>
                <w:sz w:val="20"/>
                <w:szCs w:val="20"/>
              </w:rPr>
              <w:t>Have you ever received a dose of C</w:t>
            </w:r>
            <w:r w:rsidR="00920EE5" w:rsidRPr="00B527D2">
              <w:rPr>
                <w:bCs/>
                <w:sz w:val="20"/>
                <w:szCs w:val="20"/>
              </w:rPr>
              <w:t>OVID</w:t>
            </w:r>
            <w:r w:rsidRPr="00B527D2">
              <w:rPr>
                <w:bCs/>
                <w:sz w:val="20"/>
                <w:szCs w:val="20"/>
              </w:rPr>
              <w:t>-19 vaccine?</w:t>
            </w:r>
          </w:p>
        </w:tc>
        <w:tc>
          <w:tcPr>
            <w:tcW w:w="805" w:type="dxa"/>
          </w:tcPr>
          <w:p w14:paraId="322FC870" w14:textId="77777777" w:rsidR="006009AD" w:rsidRPr="00B527D2" w:rsidRDefault="006009AD" w:rsidP="003402C0">
            <w:pPr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804" w:type="dxa"/>
          </w:tcPr>
          <w:p w14:paraId="6E29510B" w14:textId="77777777" w:rsidR="006009AD" w:rsidRPr="00B527D2" w:rsidRDefault="006009AD" w:rsidP="003402C0">
            <w:pPr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14:paraId="42170377" w14:textId="77777777" w:rsidR="006009AD" w:rsidRPr="00B527D2" w:rsidRDefault="006009AD" w:rsidP="003402C0">
            <w:pPr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</w:p>
        </w:tc>
      </w:tr>
      <w:tr w:rsidR="00DC5B5E" w:rsidRPr="00B527D2" w14:paraId="4E8CFAB2" w14:textId="77777777" w:rsidTr="00D830E1">
        <w:tc>
          <w:tcPr>
            <w:tcW w:w="10908" w:type="dxa"/>
            <w:gridSpan w:val="4"/>
          </w:tcPr>
          <w:p w14:paraId="038AA039" w14:textId="77777777" w:rsidR="00DC5B5E" w:rsidRPr="00B527D2" w:rsidRDefault="00DC5B5E" w:rsidP="00DC5B5E">
            <w:pPr>
              <w:pStyle w:val="ListParagraph"/>
              <w:numPr>
                <w:ilvl w:val="0"/>
                <w:numId w:val="3"/>
              </w:numPr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  <w:r w:rsidRPr="00B527D2">
              <w:rPr>
                <w:bCs/>
                <w:sz w:val="20"/>
                <w:szCs w:val="20"/>
              </w:rPr>
              <w:t>If yes, which vaccine did you receive?</w:t>
            </w:r>
          </w:p>
          <w:p w14:paraId="213A243D" w14:textId="1B066F6C" w:rsidR="00DC5B5E" w:rsidRPr="00B527D2" w:rsidRDefault="00DC5B5E" w:rsidP="003402C0">
            <w:pPr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  <w:r w:rsidRPr="00B527D2">
              <w:rPr>
                <w:bCs/>
                <w:sz w:val="20"/>
                <w:szCs w:val="20"/>
              </w:rPr>
              <w:t xml:space="preserve">                                        ____ Pfizer            ____Moderna       </w:t>
            </w:r>
            <w:r w:rsidR="00AA24D3">
              <w:rPr>
                <w:bCs/>
                <w:sz w:val="20"/>
                <w:szCs w:val="20"/>
              </w:rPr>
              <w:t xml:space="preserve">________ Janssen            </w:t>
            </w:r>
            <w:r w:rsidRPr="00B527D2">
              <w:rPr>
                <w:bCs/>
                <w:sz w:val="20"/>
                <w:szCs w:val="20"/>
              </w:rPr>
              <w:t>______ Other: __________________</w:t>
            </w:r>
          </w:p>
        </w:tc>
      </w:tr>
      <w:tr w:rsidR="00DC5B5E" w:rsidRPr="00B527D2" w14:paraId="76F25719" w14:textId="77777777" w:rsidTr="00D830E1">
        <w:tc>
          <w:tcPr>
            <w:tcW w:w="10908" w:type="dxa"/>
            <w:gridSpan w:val="4"/>
          </w:tcPr>
          <w:p w14:paraId="2326A98D" w14:textId="77777777" w:rsidR="00DC5B5E" w:rsidRPr="00B527D2" w:rsidRDefault="00DC5B5E" w:rsidP="00DC5B5E">
            <w:pPr>
              <w:pStyle w:val="ListParagraph"/>
              <w:numPr>
                <w:ilvl w:val="0"/>
                <w:numId w:val="2"/>
              </w:numPr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  <w:r w:rsidRPr="00B527D2">
              <w:rPr>
                <w:bCs/>
                <w:sz w:val="20"/>
                <w:szCs w:val="20"/>
              </w:rPr>
              <w:t xml:space="preserve">Have you ever had an allergic reaction </w:t>
            </w:r>
            <w:proofErr w:type="gramStart"/>
            <w:r w:rsidRPr="00B527D2">
              <w:rPr>
                <w:bCs/>
                <w:sz w:val="20"/>
                <w:szCs w:val="20"/>
              </w:rPr>
              <w:t>to:</w:t>
            </w:r>
            <w:proofErr w:type="gramEnd"/>
          </w:p>
          <w:p w14:paraId="36585CF1" w14:textId="4596F2FC" w:rsidR="00DC5B5E" w:rsidRPr="00B527D2" w:rsidRDefault="00DC5B5E" w:rsidP="003402C0">
            <w:pPr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  <w:r w:rsidRPr="00B527D2">
              <w:rPr>
                <w:bCs/>
                <w:sz w:val="20"/>
                <w:szCs w:val="20"/>
              </w:rPr>
              <w:t>(This would include a severe allergic reaction [anaphylaxis] that required treatment with epinephrine or an Epi-Pen or that caused you to go to the hospital. It would also include an allergic reaction that occurred within 4 hours that caused hives, swelling, or respiratory distress, including wheezing.)</w:t>
            </w:r>
          </w:p>
        </w:tc>
      </w:tr>
      <w:tr w:rsidR="006009AD" w:rsidRPr="00B527D2" w14:paraId="13CD2C56" w14:textId="77777777" w:rsidTr="00D830E1">
        <w:tc>
          <w:tcPr>
            <w:tcW w:w="8111" w:type="dxa"/>
          </w:tcPr>
          <w:p w14:paraId="4A045A36" w14:textId="1027CE63" w:rsidR="006009AD" w:rsidRPr="00B527D2" w:rsidRDefault="00DC5B5E" w:rsidP="00DC5B5E">
            <w:pPr>
              <w:pStyle w:val="ListParagraph"/>
              <w:numPr>
                <w:ilvl w:val="0"/>
                <w:numId w:val="3"/>
              </w:numPr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  <w:r w:rsidRPr="00B527D2">
              <w:rPr>
                <w:bCs/>
                <w:sz w:val="20"/>
                <w:szCs w:val="20"/>
              </w:rPr>
              <w:t>A component of the Covid-19 vaccine, including polyethylene glycol (PEG), which is found in some medications, such as laxatives and preparations for colonoscopy procedures.</w:t>
            </w:r>
          </w:p>
        </w:tc>
        <w:tc>
          <w:tcPr>
            <w:tcW w:w="805" w:type="dxa"/>
          </w:tcPr>
          <w:p w14:paraId="24059479" w14:textId="77777777" w:rsidR="006009AD" w:rsidRPr="00B527D2" w:rsidRDefault="006009AD" w:rsidP="003402C0">
            <w:pPr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804" w:type="dxa"/>
          </w:tcPr>
          <w:p w14:paraId="051DAB0B" w14:textId="77777777" w:rsidR="006009AD" w:rsidRPr="00B527D2" w:rsidRDefault="006009AD" w:rsidP="003402C0">
            <w:pPr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14:paraId="5E378A9A" w14:textId="77777777" w:rsidR="006009AD" w:rsidRPr="00B527D2" w:rsidRDefault="006009AD" w:rsidP="003402C0">
            <w:pPr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</w:p>
        </w:tc>
      </w:tr>
      <w:tr w:rsidR="006009AD" w:rsidRPr="00B527D2" w14:paraId="4D9AC171" w14:textId="77777777" w:rsidTr="00D830E1">
        <w:tc>
          <w:tcPr>
            <w:tcW w:w="8111" w:type="dxa"/>
          </w:tcPr>
          <w:p w14:paraId="412A926B" w14:textId="303647D4" w:rsidR="006009AD" w:rsidRPr="00B527D2" w:rsidRDefault="00920EE5" w:rsidP="00920EE5">
            <w:pPr>
              <w:pStyle w:val="ListParagraph"/>
              <w:numPr>
                <w:ilvl w:val="0"/>
                <w:numId w:val="3"/>
              </w:numPr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  <w:r w:rsidRPr="00B527D2">
              <w:rPr>
                <w:bCs/>
                <w:sz w:val="20"/>
                <w:szCs w:val="20"/>
              </w:rPr>
              <w:t>Polysorbate</w:t>
            </w:r>
            <w:r w:rsidR="00AA24D3">
              <w:rPr>
                <w:bCs/>
                <w:sz w:val="20"/>
                <w:szCs w:val="20"/>
              </w:rPr>
              <w:t>, which is found in some vaccines, film coated tablets, and IV steroids</w:t>
            </w:r>
          </w:p>
        </w:tc>
        <w:tc>
          <w:tcPr>
            <w:tcW w:w="805" w:type="dxa"/>
          </w:tcPr>
          <w:p w14:paraId="193FEF09" w14:textId="77777777" w:rsidR="006009AD" w:rsidRPr="00B527D2" w:rsidRDefault="006009AD" w:rsidP="003402C0">
            <w:pPr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804" w:type="dxa"/>
          </w:tcPr>
          <w:p w14:paraId="44C1EFC8" w14:textId="77777777" w:rsidR="006009AD" w:rsidRPr="00B527D2" w:rsidRDefault="006009AD" w:rsidP="003402C0">
            <w:pPr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14:paraId="5F189862" w14:textId="77777777" w:rsidR="006009AD" w:rsidRPr="00B527D2" w:rsidRDefault="006009AD" w:rsidP="003402C0">
            <w:pPr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</w:p>
        </w:tc>
      </w:tr>
      <w:tr w:rsidR="006009AD" w:rsidRPr="00B527D2" w14:paraId="077E06B2" w14:textId="77777777" w:rsidTr="00D830E1">
        <w:tc>
          <w:tcPr>
            <w:tcW w:w="8111" w:type="dxa"/>
          </w:tcPr>
          <w:p w14:paraId="44FBDDB9" w14:textId="5DB8E0EC" w:rsidR="006009AD" w:rsidRPr="00B527D2" w:rsidRDefault="00920EE5" w:rsidP="00920EE5">
            <w:pPr>
              <w:pStyle w:val="ListParagraph"/>
              <w:numPr>
                <w:ilvl w:val="0"/>
                <w:numId w:val="3"/>
              </w:numPr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  <w:r w:rsidRPr="00B527D2">
              <w:rPr>
                <w:bCs/>
                <w:sz w:val="20"/>
                <w:szCs w:val="20"/>
              </w:rPr>
              <w:t>A previous dosage of COVID-19 vaccine</w:t>
            </w:r>
          </w:p>
        </w:tc>
        <w:tc>
          <w:tcPr>
            <w:tcW w:w="805" w:type="dxa"/>
          </w:tcPr>
          <w:p w14:paraId="0D75DB9A" w14:textId="77777777" w:rsidR="006009AD" w:rsidRPr="00B527D2" w:rsidRDefault="006009AD" w:rsidP="003402C0">
            <w:pPr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804" w:type="dxa"/>
          </w:tcPr>
          <w:p w14:paraId="7D764ACE" w14:textId="77777777" w:rsidR="006009AD" w:rsidRPr="00B527D2" w:rsidRDefault="006009AD" w:rsidP="003402C0">
            <w:pPr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14:paraId="3E20B2F4" w14:textId="77777777" w:rsidR="006009AD" w:rsidRPr="00B527D2" w:rsidRDefault="006009AD" w:rsidP="003402C0">
            <w:pPr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</w:p>
        </w:tc>
      </w:tr>
      <w:tr w:rsidR="00AA24D3" w:rsidRPr="00B527D2" w14:paraId="70C569DF" w14:textId="77777777" w:rsidTr="00D830E1">
        <w:tc>
          <w:tcPr>
            <w:tcW w:w="8111" w:type="dxa"/>
          </w:tcPr>
          <w:p w14:paraId="4B604533" w14:textId="60ED33E9" w:rsidR="00AA24D3" w:rsidRPr="00B527D2" w:rsidRDefault="00AA24D3" w:rsidP="00920EE5">
            <w:pPr>
              <w:pStyle w:val="ListParagraph"/>
              <w:numPr>
                <w:ilvl w:val="0"/>
                <w:numId w:val="3"/>
              </w:numPr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 vaccine or injectable therapy that contains multiple components, one of which is a COVID-19 vaccine component, but is not known which component elicited the immediate reaction.</w:t>
            </w:r>
          </w:p>
        </w:tc>
        <w:tc>
          <w:tcPr>
            <w:tcW w:w="805" w:type="dxa"/>
          </w:tcPr>
          <w:p w14:paraId="474B95CF" w14:textId="77777777" w:rsidR="00AA24D3" w:rsidRPr="00B527D2" w:rsidRDefault="00AA24D3" w:rsidP="003402C0">
            <w:pPr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804" w:type="dxa"/>
          </w:tcPr>
          <w:p w14:paraId="39BF0FB3" w14:textId="77777777" w:rsidR="00AA24D3" w:rsidRPr="00B527D2" w:rsidRDefault="00AA24D3" w:rsidP="003402C0">
            <w:pPr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14:paraId="71CA1646" w14:textId="77777777" w:rsidR="00AA24D3" w:rsidRPr="00B527D2" w:rsidRDefault="00AA24D3" w:rsidP="003402C0">
            <w:pPr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</w:p>
        </w:tc>
      </w:tr>
      <w:tr w:rsidR="00920EE5" w:rsidRPr="00B527D2" w14:paraId="7675C04B" w14:textId="77777777" w:rsidTr="00D830E1">
        <w:tc>
          <w:tcPr>
            <w:tcW w:w="8111" w:type="dxa"/>
          </w:tcPr>
          <w:p w14:paraId="17ACEA87" w14:textId="1B35D28D" w:rsidR="00920EE5" w:rsidRPr="00B527D2" w:rsidRDefault="00920EE5" w:rsidP="00920EE5">
            <w:pPr>
              <w:pStyle w:val="ListParagraph"/>
              <w:numPr>
                <w:ilvl w:val="0"/>
                <w:numId w:val="2"/>
              </w:numPr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  <w:r w:rsidRPr="00B527D2">
              <w:rPr>
                <w:bCs/>
                <w:sz w:val="20"/>
                <w:szCs w:val="20"/>
              </w:rPr>
              <w:t>Have you ever had an allergic reaction to another vaccine (other than COVID-19) or an injectable medication?</w:t>
            </w:r>
          </w:p>
          <w:p w14:paraId="6D73C7B9" w14:textId="4AB2C65C" w:rsidR="00920EE5" w:rsidRPr="00B1497E" w:rsidRDefault="00920EE5" w:rsidP="00B1497E">
            <w:pPr>
              <w:pStyle w:val="ListParagraph"/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  <w:r w:rsidRPr="00B527D2">
              <w:rPr>
                <w:bCs/>
                <w:sz w:val="20"/>
                <w:szCs w:val="20"/>
              </w:rPr>
              <w:t xml:space="preserve"> (This would include a severe allergic reaction [anaphylaxis] that required treatment with epinephrine or an Epi-Pen or that caused you to go to the hospital. It would also include an allergic reaction that occurred within 4 hours that caused hives, swelling, or respiratory distress, including wheezing.)</w:t>
            </w:r>
          </w:p>
        </w:tc>
        <w:tc>
          <w:tcPr>
            <w:tcW w:w="805" w:type="dxa"/>
          </w:tcPr>
          <w:p w14:paraId="0DC20337" w14:textId="77777777" w:rsidR="00920EE5" w:rsidRPr="00B527D2" w:rsidRDefault="00920EE5" w:rsidP="003402C0">
            <w:pPr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804" w:type="dxa"/>
          </w:tcPr>
          <w:p w14:paraId="670203F5" w14:textId="77777777" w:rsidR="00920EE5" w:rsidRPr="00B527D2" w:rsidRDefault="00920EE5" w:rsidP="003402C0">
            <w:pPr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14:paraId="535EC9EF" w14:textId="77777777" w:rsidR="00920EE5" w:rsidRPr="00B527D2" w:rsidRDefault="00920EE5" w:rsidP="003402C0">
            <w:pPr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</w:p>
        </w:tc>
      </w:tr>
      <w:tr w:rsidR="000C5CFA" w:rsidRPr="00B527D2" w14:paraId="244B5C3A" w14:textId="77777777" w:rsidTr="00380C72">
        <w:tc>
          <w:tcPr>
            <w:tcW w:w="10908" w:type="dxa"/>
            <w:gridSpan w:val="4"/>
          </w:tcPr>
          <w:p w14:paraId="1CCBE3E1" w14:textId="77777777" w:rsidR="000C5CFA" w:rsidRDefault="000C5CFA" w:rsidP="00920EE5">
            <w:pPr>
              <w:pStyle w:val="ListParagraph"/>
              <w:numPr>
                <w:ilvl w:val="0"/>
                <w:numId w:val="2"/>
              </w:numPr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Check all that apply to you:</w:t>
            </w:r>
          </w:p>
          <w:p w14:paraId="54F1EA88" w14:textId="77777777" w:rsidR="000C5CFA" w:rsidRDefault="000C5CFA" w:rsidP="00AF05E4">
            <w:pPr>
              <w:pStyle w:val="ListParagraph"/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rFonts w:cs="Calibri"/>
                <w:bCs/>
                <w:sz w:val="20"/>
                <w:szCs w:val="20"/>
              </w:rPr>
            </w:pPr>
            <w:r w:rsidRPr="00AF05E4">
              <w:rPr>
                <w:rFonts w:cs="Calibri"/>
                <w:b/>
                <w:sz w:val="28"/>
                <w:szCs w:val="28"/>
              </w:rPr>
              <w:t>□</w:t>
            </w:r>
            <w:r>
              <w:rPr>
                <w:rFonts w:cs="Calibri"/>
                <w:b/>
                <w:sz w:val="28"/>
                <w:szCs w:val="28"/>
              </w:rPr>
              <w:t xml:space="preserve"> </w:t>
            </w:r>
            <w:r>
              <w:rPr>
                <w:rFonts w:cs="Calibri"/>
                <w:bCs/>
                <w:sz w:val="20"/>
                <w:szCs w:val="20"/>
              </w:rPr>
              <w:t>Am a female between the ages of 18 and 49 years old</w:t>
            </w:r>
          </w:p>
          <w:p w14:paraId="5FBF3B4C" w14:textId="77777777" w:rsidR="000C5CFA" w:rsidRDefault="000C5CFA" w:rsidP="00AF05E4">
            <w:pPr>
              <w:pStyle w:val="ListParagraph"/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  <w:r w:rsidRPr="00AF05E4">
              <w:rPr>
                <w:rFonts w:cs="Calibri"/>
                <w:b/>
                <w:sz w:val="28"/>
                <w:szCs w:val="28"/>
              </w:rPr>
              <w:t>□</w:t>
            </w:r>
            <w:r>
              <w:rPr>
                <w:rFonts w:cs="Calibri"/>
                <w:b/>
                <w:sz w:val="28"/>
                <w:szCs w:val="28"/>
              </w:rPr>
              <w:t xml:space="preserve"> </w:t>
            </w:r>
            <w:r>
              <w:rPr>
                <w:bCs/>
                <w:sz w:val="20"/>
                <w:szCs w:val="20"/>
              </w:rPr>
              <w:t>H</w:t>
            </w:r>
            <w:r w:rsidRPr="00B527D2">
              <w:rPr>
                <w:bCs/>
                <w:sz w:val="20"/>
                <w:szCs w:val="20"/>
              </w:rPr>
              <w:t>ad a</w:t>
            </w:r>
            <w:r>
              <w:rPr>
                <w:bCs/>
                <w:sz w:val="20"/>
                <w:szCs w:val="20"/>
              </w:rPr>
              <w:t xml:space="preserve"> severe</w:t>
            </w:r>
            <w:r w:rsidRPr="00B527D2">
              <w:rPr>
                <w:bCs/>
                <w:sz w:val="20"/>
                <w:szCs w:val="20"/>
              </w:rPr>
              <w:t xml:space="preserve"> allergic to something other than a </w:t>
            </w:r>
            <w:r>
              <w:rPr>
                <w:bCs/>
                <w:sz w:val="20"/>
                <w:szCs w:val="20"/>
              </w:rPr>
              <w:t>vaccine or injectable therapy such as</w:t>
            </w:r>
            <w:r w:rsidRPr="00B527D2">
              <w:rPr>
                <w:bCs/>
                <w:sz w:val="20"/>
                <w:szCs w:val="20"/>
              </w:rPr>
              <w:t xml:space="preserve"> </w:t>
            </w:r>
            <w:r w:rsidRPr="00B527D2">
              <w:rPr>
                <w:bCs/>
                <w:sz w:val="20"/>
                <w:szCs w:val="20"/>
              </w:rPr>
              <w:t>food, pets,</w:t>
            </w:r>
            <w:r>
              <w:rPr>
                <w:bCs/>
                <w:sz w:val="20"/>
                <w:szCs w:val="20"/>
              </w:rPr>
              <w:t xml:space="preserve"> venom,</w:t>
            </w:r>
            <w:r w:rsidRPr="00B527D2">
              <w:rPr>
                <w:bCs/>
                <w:sz w:val="20"/>
                <w:szCs w:val="20"/>
              </w:rPr>
              <w:t xml:space="preserve"> environmental, or oral medication allergies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4652AEEC" w14:textId="77777777" w:rsidR="000C5CFA" w:rsidRDefault="000C5CFA" w:rsidP="00AF05E4">
            <w:pPr>
              <w:pStyle w:val="ListParagraph"/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  <w:r w:rsidRPr="00AF05E4">
              <w:rPr>
                <w:rFonts w:cs="Calibri"/>
                <w:b/>
                <w:sz w:val="28"/>
                <w:szCs w:val="28"/>
              </w:rPr>
              <w:t>□</w:t>
            </w:r>
            <w:r>
              <w:rPr>
                <w:rFonts w:cs="Calibri"/>
                <w:b/>
                <w:sz w:val="28"/>
                <w:szCs w:val="28"/>
              </w:rPr>
              <w:t xml:space="preserve"> </w:t>
            </w:r>
            <w:r>
              <w:rPr>
                <w:bCs/>
                <w:sz w:val="20"/>
                <w:szCs w:val="20"/>
              </w:rPr>
              <w:t>Had COVID-19 and was treated with monoclonal antibodies or convalescent serum</w:t>
            </w:r>
          </w:p>
          <w:p w14:paraId="6D0D652E" w14:textId="77777777" w:rsidR="000C5CFA" w:rsidRDefault="000C5CFA" w:rsidP="00AF05E4">
            <w:pPr>
              <w:pStyle w:val="ListParagraph"/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  <w:r w:rsidRPr="00AF05E4">
              <w:rPr>
                <w:rFonts w:cs="Calibri"/>
                <w:b/>
                <w:sz w:val="28"/>
                <w:szCs w:val="28"/>
              </w:rPr>
              <w:t>□</w:t>
            </w:r>
            <w:r>
              <w:rPr>
                <w:rFonts w:cs="Calibri"/>
                <w:b/>
                <w:sz w:val="28"/>
                <w:szCs w:val="28"/>
              </w:rPr>
              <w:t xml:space="preserve"> </w:t>
            </w:r>
            <w:r>
              <w:rPr>
                <w:bCs/>
                <w:sz w:val="20"/>
                <w:szCs w:val="20"/>
              </w:rPr>
              <w:t>Diagnosed with Multisystem Inflammatory Syndrome (MIS-C or MIS-A) after a COVID-19 infection</w:t>
            </w:r>
          </w:p>
          <w:p w14:paraId="35EF808F" w14:textId="77777777" w:rsidR="000C5CFA" w:rsidRDefault="000C5CFA" w:rsidP="00AF05E4">
            <w:pPr>
              <w:pStyle w:val="ListParagraph"/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  <w:r w:rsidRPr="00AF05E4">
              <w:rPr>
                <w:rFonts w:cs="Calibri"/>
                <w:b/>
                <w:sz w:val="28"/>
                <w:szCs w:val="28"/>
              </w:rPr>
              <w:t>□</w:t>
            </w:r>
            <w:r>
              <w:rPr>
                <w:rFonts w:cs="Calibri"/>
                <w:b/>
                <w:sz w:val="28"/>
                <w:szCs w:val="28"/>
              </w:rPr>
              <w:t xml:space="preserve"> </w:t>
            </w:r>
            <w:r>
              <w:rPr>
                <w:bCs/>
                <w:sz w:val="20"/>
                <w:szCs w:val="20"/>
              </w:rPr>
              <w:t>Have a weakened immune system (i.e., HIV infection, cancer)</w:t>
            </w:r>
          </w:p>
          <w:p w14:paraId="4023C8B0" w14:textId="77777777" w:rsidR="000C5CFA" w:rsidRDefault="000C5CFA" w:rsidP="00AF05E4">
            <w:pPr>
              <w:pStyle w:val="ListParagraph"/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  <w:r w:rsidRPr="00AF05E4">
              <w:rPr>
                <w:rFonts w:cs="Calibri"/>
                <w:b/>
                <w:sz w:val="28"/>
                <w:szCs w:val="28"/>
              </w:rPr>
              <w:t>□</w:t>
            </w:r>
            <w:r>
              <w:rPr>
                <w:rFonts w:cs="Calibri"/>
                <w:b/>
                <w:sz w:val="28"/>
                <w:szCs w:val="28"/>
              </w:rPr>
              <w:t xml:space="preserve"> </w:t>
            </w:r>
            <w:r>
              <w:rPr>
                <w:bCs/>
                <w:sz w:val="20"/>
                <w:szCs w:val="20"/>
              </w:rPr>
              <w:t>Take immunosuppressive drugs or therapies</w:t>
            </w:r>
          </w:p>
          <w:p w14:paraId="37D6E081" w14:textId="77777777" w:rsidR="000C5CFA" w:rsidRDefault="000C5CFA" w:rsidP="00AF05E4">
            <w:pPr>
              <w:pStyle w:val="ListParagraph"/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  <w:r w:rsidRPr="00AF05E4">
              <w:rPr>
                <w:rFonts w:cs="Calibri"/>
                <w:b/>
                <w:sz w:val="28"/>
                <w:szCs w:val="28"/>
              </w:rPr>
              <w:t>□</w:t>
            </w:r>
            <w:r>
              <w:rPr>
                <w:rFonts w:cs="Calibri"/>
                <w:b/>
                <w:sz w:val="28"/>
                <w:szCs w:val="28"/>
              </w:rPr>
              <w:t xml:space="preserve"> </w:t>
            </w:r>
            <w:r>
              <w:rPr>
                <w:bCs/>
                <w:sz w:val="20"/>
                <w:szCs w:val="20"/>
              </w:rPr>
              <w:t>Have a bleeding disorder</w:t>
            </w:r>
          </w:p>
          <w:p w14:paraId="496F832A" w14:textId="77777777" w:rsidR="000C5CFA" w:rsidRDefault="000C5CFA" w:rsidP="00AF05E4">
            <w:pPr>
              <w:pStyle w:val="ListParagraph"/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  <w:r w:rsidRPr="00AF05E4">
              <w:rPr>
                <w:rFonts w:cs="Calibri"/>
                <w:b/>
                <w:sz w:val="28"/>
                <w:szCs w:val="28"/>
              </w:rPr>
              <w:t>□</w:t>
            </w:r>
            <w:r>
              <w:rPr>
                <w:rFonts w:cs="Calibri"/>
                <w:b/>
                <w:sz w:val="28"/>
                <w:szCs w:val="28"/>
              </w:rPr>
              <w:t xml:space="preserve"> </w:t>
            </w:r>
            <w:r>
              <w:rPr>
                <w:bCs/>
                <w:sz w:val="20"/>
                <w:szCs w:val="20"/>
              </w:rPr>
              <w:t>Take a blood thinner</w:t>
            </w:r>
          </w:p>
          <w:p w14:paraId="5607B4FA" w14:textId="77777777" w:rsidR="000C5CFA" w:rsidRDefault="000C5CFA" w:rsidP="00AF05E4">
            <w:pPr>
              <w:pStyle w:val="ListParagraph"/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  <w:r w:rsidRPr="00AF05E4">
              <w:rPr>
                <w:rFonts w:cs="Calibri"/>
                <w:b/>
                <w:sz w:val="28"/>
                <w:szCs w:val="28"/>
              </w:rPr>
              <w:t>□</w:t>
            </w:r>
            <w:r>
              <w:rPr>
                <w:rFonts w:cs="Calibri"/>
                <w:b/>
                <w:sz w:val="28"/>
                <w:szCs w:val="28"/>
              </w:rPr>
              <w:t xml:space="preserve"> </w:t>
            </w:r>
            <w:r>
              <w:rPr>
                <w:bCs/>
                <w:sz w:val="20"/>
                <w:szCs w:val="20"/>
              </w:rPr>
              <w:t>Have a history of heparin-induced thrombocytopenia (HIT)</w:t>
            </w:r>
          </w:p>
          <w:p w14:paraId="06702BFF" w14:textId="77777777" w:rsidR="000C5CFA" w:rsidRDefault="000C5CFA" w:rsidP="000C5CFA">
            <w:pPr>
              <w:pStyle w:val="ListParagraph"/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  <w:r w:rsidRPr="00AF05E4">
              <w:rPr>
                <w:rFonts w:cs="Calibri"/>
                <w:b/>
                <w:sz w:val="28"/>
                <w:szCs w:val="28"/>
              </w:rPr>
              <w:t>□</w:t>
            </w:r>
            <w:r>
              <w:rPr>
                <w:rFonts w:cs="Calibri"/>
                <w:b/>
                <w:sz w:val="28"/>
                <w:szCs w:val="28"/>
              </w:rPr>
              <w:t xml:space="preserve"> </w:t>
            </w:r>
            <w:r>
              <w:rPr>
                <w:bCs/>
                <w:sz w:val="20"/>
                <w:szCs w:val="20"/>
              </w:rPr>
              <w:t>Am currently pregnant or breastfeeding</w:t>
            </w:r>
          </w:p>
          <w:p w14:paraId="7D8775EE" w14:textId="77777777" w:rsidR="000C5CFA" w:rsidRDefault="000C5CFA" w:rsidP="000C5CFA">
            <w:pPr>
              <w:pStyle w:val="ListParagraph"/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  <w:r w:rsidRPr="00AF05E4">
              <w:rPr>
                <w:rFonts w:cs="Calibri"/>
                <w:b/>
                <w:sz w:val="28"/>
                <w:szCs w:val="28"/>
              </w:rPr>
              <w:t>□</w:t>
            </w:r>
            <w:r>
              <w:rPr>
                <w:rFonts w:cs="Calibri"/>
                <w:b/>
                <w:sz w:val="28"/>
                <w:szCs w:val="28"/>
              </w:rPr>
              <w:t xml:space="preserve"> </w:t>
            </w:r>
            <w:r>
              <w:rPr>
                <w:bCs/>
                <w:sz w:val="20"/>
                <w:szCs w:val="20"/>
              </w:rPr>
              <w:t>Have received dermal fillers</w:t>
            </w:r>
          </w:p>
          <w:p w14:paraId="0E5946B3" w14:textId="77777777" w:rsidR="000C5CFA" w:rsidRDefault="000C5CFA" w:rsidP="000C5CFA">
            <w:pPr>
              <w:pStyle w:val="ListParagraph"/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</w:p>
          <w:p w14:paraId="4A36C0D9" w14:textId="1D41EB3B" w:rsidR="000C5CFA" w:rsidRDefault="000C5CFA" w:rsidP="000C5CFA">
            <w:pPr>
              <w:pStyle w:val="ListParagraph"/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Reviewed by: ____________________________________________________ Date: ____________________</w:t>
            </w:r>
          </w:p>
          <w:p w14:paraId="02EEF576" w14:textId="4C3FCCED" w:rsidR="000C5CFA" w:rsidRPr="00B527D2" w:rsidRDefault="000C5CFA" w:rsidP="000C5CFA">
            <w:pPr>
              <w:pStyle w:val="ListParagraph"/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Pharmacist signature</w:t>
            </w:r>
          </w:p>
        </w:tc>
      </w:tr>
    </w:tbl>
    <w:p w14:paraId="1A2EB2DE" w14:textId="77777777" w:rsidR="003406CA" w:rsidRDefault="003406CA" w:rsidP="00B1497E">
      <w:pPr>
        <w:tabs>
          <w:tab w:val="left" w:pos="2520"/>
          <w:tab w:val="left" w:pos="4320"/>
          <w:tab w:val="left" w:pos="4680"/>
          <w:tab w:val="left" w:pos="5400"/>
          <w:tab w:val="left" w:pos="6840"/>
          <w:tab w:val="left" w:pos="7200"/>
          <w:tab w:val="left" w:pos="8640"/>
          <w:tab w:val="right" w:pos="10620"/>
        </w:tabs>
        <w:spacing w:after="120" w:line="240" w:lineRule="auto"/>
        <w:jc w:val="center"/>
        <w:rPr>
          <w:b/>
          <w:sz w:val="28"/>
          <w:szCs w:val="28"/>
        </w:rPr>
      </w:pPr>
    </w:p>
    <w:p w14:paraId="21BABB1D" w14:textId="36280747" w:rsidR="00B1497E" w:rsidRDefault="00B1497E" w:rsidP="00B1497E">
      <w:pPr>
        <w:spacing w:after="120" w:line="240" w:lineRule="auto"/>
        <w:rPr>
          <w:b/>
          <w:sz w:val="21"/>
          <w:szCs w:val="24"/>
          <w:u w:val="single"/>
        </w:rPr>
      </w:pPr>
      <w:r>
        <w:rPr>
          <w:b/>
          <w:sz w:val="21"/>
          <w:szCs w:val="24"/>
          <w:u w:val="single"/>
        </w:rPr>
        <w:t xml:space="preserve">Please </w:t>
      </w:r>
      <w:r w:rsidR="00784585">
        <w:rPr>
          <w:b/>
          <w:sz w:val="21"/>
          <w:szCs w:val="24"/>
          <w:u w:val="single"/>
        </w:rPr>
        <w:t xml:space="preserve">place your </w:t>
      </w:r>
      <w:r>
        <w:rPr>
          <w:b/>
          <w:sz w:val="21"/>
          <w:szCs w:val="24"/>
          <w:u w:val="single"/>
        </w:rPr>
        <w:t>initial</w:t>
      </w:r>
      <w:r w:rsidR="00784585">
        <w:rPr>
          <w:b/>
          <w:sz w:val="21"/>
          <w:szCs w:val="24"/>
          <w:u w:val="single"/>
        </w:rPr>
        <w:t>s next to</w:t>
      </w:r>
      <w:r>
        <w:rPr>
          <w:b/>
          <w:sz w:val="21"/>
          <w:szCs w:val="24"/>
          <w:u w:val="single"/>
        </w:rPr>
        <w:t xml:space="preserve"> the statements below to acknowledge your understanding</w:t>
      </w:r>
    </w:p>
    <w:p w14:paraId="13A910AB" w14:textId="3E9A90F0" w:rsidR="00B1497E" w:rsidRPr="00EE4FB3" w:rsidRDefault="00B1497E" w:rsidP="00B1497E">
      <w:pPr>
        <w:spacing w:after="120" w:line="240" w:lineRule="auto"/>
        <w:rPr>
          <w:sz w:val="21"/>
          <w:szCs w:val="24"/>
        </w:rPr>
      </w:pPr>
      <w:r>
        <w:rPr>
          <w:sz w:val="21"/>
          <w:szCs w:val="24"/>
        </w:rPr>
        <w:t>______</w:t>
      </w:r>
      <w:r w:rsidR="00784585">
        <w:rPr>
          <w:sz w:val="21"/>
          <w:szCs w:val="24"/>
        </w:rPr>
        <w:t xml:space="preserve">      </w:t>
      </w:r>
      <w:r>
        <w:rPr>
          <w:sz w:val="21"/>
          <w:szCs w:val="24"/>
        </w:rPr>
        <w:t xml:space="preserve">           I feel at my baseline health status today.</w:t>
      </w:r>
    </w:p>
    <w:p w14:paraId="57F12E63" w14:textId="77777777" w:rsidR="00B1497E" w:rsidRPr="003402C0" w:rsidRDefault="00B1497E" w:rsidP="00B1497E">
      <w:pPr>
        <w:tabs>
          <w:tab w:val="left" w:pos="1440"/>
        </w:tabs>
        <w:spacing w:after="120" w:line="240" w:lineRule="auto"/>
        <w:ind w:left="1440" w:hanging="1440"/>
        <w:rPr>
          <w:sz w:val="21"/>
          <w:szCs w:val="24"/>
        </w:rPr>
      </w:pPr>
      <w:r w:rsidRPr="003402C0">
        <w:rPr>
          <w:sz w:val="21"/>
          <w:szCs w:val="24"/>
        </w:rPr>
        <w:t>______</w:t>
      </w:r>
      <w:r w:rsidRPr="003402C0">
        <w:rPr>
          <w:sz w:val="21"/>
          <w:szCs w:val="24"/>
        </w:rPr>
        <w:tab/>
        <w:t xml:space="preserve">I have had the opportunity to read and ask questions about the COVID-19 VIS/EUA Fact </w:t>
      </w:r>
      <w:r w:rsidRPr="003402C0">
        <w:rPr>
          <w:sz w:val="21"/>
          <w:szCs w:val="21"/>
        </w:rPr>
        <w:t xml:space="preserve">Sheet. </w:t>
      </w:r>
      <w:r w:rsidRPr="003402C0">
        <w:rPr>
          <w:sz w:val="21"/>
          <w:szCs w:val="24"/>
        </w:rPr>
        <w:t>My questions were answered to my satisfaction</w:t>
      </w:r>
      <w:r w:rsidRPr="003402C0">
        <w:rPr>
          <w:sz w:val="21"/>
          <w:szCs w:val="21"/>
        </w:rPr>
        <w:t>.</w:t>
      </w:r>
    </w:p>
    <w:p w14:paraId="5A8D63A1" w14:textId="77777777" w:rsidR="00B1497E" w:rsidRPr="003402C0" w:rsidRDefault="00B1497E" w:rsidP="00B1497E">
      <w:pPr>
        <w:tabs>
          <w:tab w:val="left" w:pos="1440"/>
        </w:tabs>
        <w:spacing w:after="120" w:line="240" w:lineRule="auto"/>
        <w:ind w:left="1440" w:hanging="1440"/>
        <w:rPr>
          <w:sz w:val="21"/>
          <w:szCs w:val="24"/>
        </w:rPr>
      </w:pPr>
      <w:r w:rsidRPr="003402C0">
        <w:rPr>
          <w:sz w:val="21"/>
          <w:szCs w:val="24"/>
        </w:rPr>
        <w:t>______</w:t>
      </w:r>
      <w:r w:rsidRPr="003402C0">
        <w:rPr>
          <w:sz w:val="21"/>
          <w:szCs w:val="24"/>
        </w:rPr>
        <w:tab/>
        <w:t xml:space="preserve">I believe I understand the benefits and risks of the vaccine and asked that the vaccine will be given to me or the person named </w:t>
      </w:r>
      <w:r w:rsidRPr="003402C0">
        <w:rPr>
          <w:sz w:val="21"/>
          <w:szCs w:val="21"/>
        </w:rPr>
        <w:t>above as I</w:t>
      </w:r>
      <w:r w:rsidRPr="003402C0">
        <w:rPr>
          <w:sz w:val="21"/>
          <w:szCs w:val="24"/>
        </w:rPr>
        <w:t xml:space="preserve"> am authorized to make this request.</w:t>
      </w:r>
    </w:p>
    <w:p w14:paraId="7D340541" w14:textId="77777777" w:rsidR="00B1497E" w:rsidRPr="003402C0" w:rsidRDefault="00B1497E" w:rsidP="00B1497E">
      <w:pPr>
        <w:tabs>
          <w:tab w:val="left" w:pos="1440"/>
        </w:tabs>
        <w:spacing w:after="120" w:line="240" w:lineRule="auto"/>
        <w:ind w:left="1440" w:hanging="1440"/>
        <w:rPr>
          <w:sz w:val="21"/>
          <w:szCs w:val="24"/>
        </w:rPr>
      </w:pPr>
      <w:r w:rsidRPr="003402C0">
        <w:rPr>
          <w:sz w:val="21"/>
          <w:szCs w:val="24"/>
        </w:rPr>
        <w:t>______</w:t>
      </w:r>
      <w:r w:rsidRPr="003402C0">
        <w:rPr>
          <w:sz w:val="21"/>
          <w:szCs w:val="24"/>
        </w:rPr>
        <w:tab/>
      </w:r>
      <w:r w:rsidRPr="003402C0">
        <w:rPr>
          <w:sz w:val="21"/>
          <w:szCs w:val="21"/>
        </w:rPr>
        <w:t>I understand this is a 2-</w:t>
      </w:r>
      <w:r w:rsidRPr="003402C0">
        <w:rPr>
          <w:sz w:val="21"/>
          <w:szCs w:val="24"/>
        </w:rPr>
        <w:t>dose series (staff to circle dose return date: 21 or 28 days apart) and it is not fully effective unless I receive both doses within the recommended time frame.</w:t>
      </w:r>
    </w:p>
    <w:p w14:paraId="4FBA92C9" w14:textId="4AB719E8" w:rsidR="00B1497E" w:rsidRPr="003402C0" w:rsidRDefault="00B1497E" w:rsidP="00B1497E">
      <w:pPr>
        <w:tabs>
          <w:tab w:val="left" w:pos="1440"/>
        </w:tabs>
        <w:spacing w:after="120" w:line="240" w:lineRule="auto"/>
        <w:ind w:left="1440" w:hanging="1440"/>
        <w:rPr>
          <w:sz w:val="21"/>
          <w:szCs w:val="24"/>
        </w:rPr>
      </w:pPr>
      <w:r w:rsidRPr="003402C0">
        <w:rPr>
          <w:sz w:val="21"/>
          <w:szCs w:val="24"/>
        </w:rPr>
        <w:t>______</w:t>
      </w:r>
      <w:r>
        <w:rPr>
          <w:sz w:val="21"/>
          <w:szCs w:val="24"/>
        </w:rPr>
        <w:tab/>
        <w:t>If there is a possibility of</w:t>
      </w:r>
      <w:r w:rsidRPr="003402C0">
        <w:rPr>
          <w:sz w:val="21"/>
          <w:szCs w:val="24"/>
        </w:rPr>
        <w:t xml:space="preserve"> </w:t>
      </w:r>
      <w:proofErr w:type="gramStart"/>
      <w:r w:rsidRPr="003402C0">
        <w:rPr>
          <w:sz w:val="21"/>
          <w:szCs w:val="24"/>
        </w:rPr>
        <w:t>pr</w:t>
      </w:r>
      <w:r>
        <w:rPr>
          <w:sz w:val="21"/>
          <w:szCs w:val="24"/>
        </w:rPr>
        <w:t>egnancy</w:t>
      </w:r>
      <w:proofErr w:type="gramEnd"/>
      <w:r>
        <w:rPr>
          <w:sz w:val="21"/>
          <w:szCs w:val="24"/>
        </w:rPr>
        <w:t xml:space="preserve"> I have discussed with this with my physician and we agree to receive vaccine although no studies have been done on pregnant women with this vaccine. </w:t>
      </w:r>
    </w:p>
    <w:p w14:paraId="439E12BE" w14:textId="77777777" w:rsidR="00B1497E" w:rsidRPr="003402C0" w:rsidRDefault="00B1497E" w:rsidP="00B1497E">
      <w:pPr>
        <w:tabs>
          <w:tab w:val="left" w:pos="1440"/>
        </w:tabs>
        <w:spacing w:after="120" w:line="240" w:lineRule="auto"/>
        <w:ind w:left="1440" w:hanging="1440"/>
        <w:rPr>
          <w:sz w:val="21"/>
          <w:szCs w:val="24"/>
        </w:rPr>
      </w:pPr>
      <w:r w:rsidRPr="003402C0">
        <w:rPr>
          <w:sz w:val="21"/>
          <w:szCs w:val="24"/>
        </w:rPr>
        <w:t>______</w:t>
      </w:r>
      <w:r w:rsidRPr="003402C0">
        <w:rPr>
          <w:sz w:val="21"/>
          <w:szCs w:val="24"/>
        </w:rPr>
        <w:tab/>
        <w:t>I understand</w:t>
      </w:r>
      <w:r w:rsidRPr="003402C0">
        <w:rPr>
          <w:sz w:val="21"/>
          <w:szCs w:val="21"/>
        </w:rPr>
        <w:t>,</w:t>
      </w:r>
      <w:r w:rsidRPr="003402C0">
        <w:rPr>
          <w:sz w:val="21"/>
          <w:szCs w:val="24"/>
        </w:rPr>
        <w:t xml:space="preserve"> even though I am receiving this vaccine</w:t>
      </w:r>
      <w:r w:rsidRPr="003402C0">
        <w:rPr>
          <w:sz w:val="21"/>
          <w:szCs w:val="21"/>
        </w:rPr>
        <w:t>,</w:t>
      </w:r>
      <w:r w:rsidRPr="003402C0">
        <w:rPr>
          <w:sz w:val="21"/>
          <w:szCs w:val="24"/>
        </w:rPr>
        <w:t xml:space="preserve"> I can still acquire and spread COVID -19 even without symptoms and I need to follow CDC guidelines on social distancing, wearing a face covering, hand hyg</w:t>
      </w:r>
      <w:r w:rsidRPr="003402C0">
        <w:rPr>
          <w:sz w:val="21"/>
          <w:szCs w:val="21"/>
        </w:rPr>
        <w:t>iene and disinfection measures.</w:t>
      </w:r>
    </w:p>
    <w:p w14:paraId="2241E82E" w14:textId="77777777" w:rsidR="00B1497E" w:rsidRPr="003402C0" w:rsidRDefault="00B1497E" w:rsidP="00B1497E">
      <w:pPr>
        <w:tabs>
          <w:tab w:val="left" w:pos="1440"/>
        </w:tabs>
        <w:spacing w:after="120" w:line="240" w:lineRule="auto"/>
        <w:ind w:left="1440" w:hanging="1440"/>
        <w:rPr>
          <w:sz w:val="21"/>
          <w:szCs w:val="24"/>
        </w:rPr>
      </w:pPr>
      <w:r w:rsidRPr="003402C0">
        <w:rPr>
          <w:sz w:val="21"/>
          <w:szCs w:val="24"/>
        </w:rPr>
        <w:t>______</w:t>
      </w:r>
      <w:r w:rsidRPr="003402C0">
        <w:rPr>
          <w:sz w:val="21"/>
          <w:szCs w:val="24"/>
        </w:rPr>
        <w:tab/>
        <w:t>I understand getting vaccinated does not guarantee immunity to COVID-19</w:t>
      </w:r>
      <w:r w:rsidRPr="003402C0">
        <w:rPr>
          <w:sz w:val="21"/>
          <w:szCs w:val="21"/>
        </w:rPr>
        <w:t>.</w:t>
      </w:r>
    </w:p>
    <w:p w14:paraId="5574E86E" w14:textId="77777777" w:rsidR="00B1497E" w:rsidRPr="00976253" w:rsidRDefault="00B1497E" w:rsidP="00B1497E">
      <w:pPr>
        <w:tabs>
          <w:tab w:val="left" w:pos="1440"/>
        </w:tabs>
        <w:spacing w:after="120" w:line="240" w:lineRule="auto"/>
        <w:ind w:left="1440" w:hanging="1440"/>
        <w:rPr>
          <w:sz w:val="21"/>
          <w:szCs w:val="24"/>
        </w:rPr>
      </w:pPr>
      <w:r w:rsidRPr="003402C0">
        <w:rPr>
          <w:sz w:val="21"/>
          <w:szCs w:val="24"/>
        </w:rPr>
        <w:t>______</w:t>
      </w:r>
      <w:r w:rsidRPr="003402C0">
        <w:rPr>
          <w:sz w:val="21"/>
          <w:szCs w:val="24"/>
        </w:rPr>
        <w:tab/>
        <w:t>I received my COVID-19 Vaccine Record Card with information on approximate return date for the second vaccination, product name and lot number</w:t>
      </w:r>
      <w:r>
        <w:rPr>
          <w:sz w:val="21"/>
          <w:szCs w:val="24"/>
        </w:rPr>
        <w:t xml:space="preserve"> I also received V-safe handout</w:t>
      </w:r>
      <w:r w:rsidRPr="003402C0">
        <w:rPr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4E82D168" w14:textId="77777777" w:rsidR="00B1497E" w:rsidRDefault="00B1497E" w:rsidP="00B1497E">
      <w:pPr>
        <w:tabs>
          <w:tab w:val="left" w:pos="2160"/>
          <w:tab w:val="left" w:pos="7200"/>
          <w:tab w:val="left" w:pos="7560"/>
          <w:tab w:val="left" w:pos="8640"/>
          <w:tab w:val="right" w:pos="10620"/>
        </w:tabs>
        <w:spacing w:after="120" w:line="240" w:lineRule="auto"/>
        <w:rPr>
          <w:sz w:val="21"/>
          <w:szCs w:val="24"/>
        </w:rPr>
      </w:pPr>
    </w:p>
    <w:p w14:paraId="010594E3" w14:textId="079D02C8" w:rsidR="00B1497E" w:rsidRPr="00D830E1" w:rsidRDefault="00B1497E" w:rsidP="00B1497E">
      <w:pPr>
        <w:tabs>
          <w:tab w:val="left" w:pos="2160"/>
          <w:tab w:val="left" w:pos="7200"/>
          <w:tab w:val="left" w:pos="7560"/>
          <w:tab w:val="left" w:pos="8640"/>
          <w:tab w:val="right" w:pos="10620"/>
        </w:tabs>
        <w:spacing w:after="120" w:line="240" w:lineRule="auto"/>
        <w:rPr>
          <w:b/>
          <w:sz w:val="21"/>
          <w:szCs w:val="24"/>
          <w:u w:val="single"/>
        </w:rPr>
      </w:pPr>
      <w:r w:rsidRPr="00D830E1">
        <w:rPr>
          <w:b/>
          <w:sz w:val="21"/>
          <w:szCs w:val="24"/>
        </w:rPr>
        <w:t>1st Dose</w:t>
      </w:r>
      <w:r w:rsidR="008C01BF" w:rsidRPr="00D830E1">
        <w:rPr>
          <w:b/>
          <w:sz w:val="21"/>
          <w:szCs w:val="24"/>
        </w:rPr>
        <w:t xml:space="preserve"> Patient</w:t>
      </w:r>
      <w:r w:rsidRPr="00D830E1">
        <w:rPr>
          <w:b/>
          <w:sz w:val="21"/>
          <w:szCs w:val="24"/>
        </w:rPr>
        <w:t xml:space="preserve"> Signature:</w:t>
      </w:r>
      <w:r w:rsidR="008C01BF" w:rsidRPr="00D830E1">
        <w:rPr>
          <w:b/>
          <w:sz w:val="21"/>
          <w:szCs w:val="24"/>
        </w:rPr>
        <w:t xml:space="preserve">    </w:t>
      </w:r>
      <w:r w:rsidR="008C01BF" w:rsidRPr="00D830E1">
        <w:rPr>
          <w:b/>
          <w:sz w:val="21"/>
          <w:szCs w:val="24"/>
          <w:u w:val="single"/>
        </w:rPr>
        <w:t xml:space="preserve"> </w:t>
      </w:r>
      <w:r w:rsidR="008C01BF" w:rsidRPr="00D830E1">
        <w:rPr>
          <w:b/>
          <w:sz w:val="21"/>
          <w:szCs w:val="24"/>
          <w:u w:val="single"/>
        </w:rPr>
        <w:tab/>
      </w:r>
      <w:r w:rsidRPr="00D830E1">
        <w:rPr>
          <w:b/>
          <w:sz w:val="21"/>
          <w:szCs w:val="24"/>
        </w:rPr>
        <w:tab/>
        <w:t>Date:</w:t>
      </w:r>
      <w:r w:rsidRPr="00D830E1">
        <w:rPr>
          <w:b/>
          <w:sz w:val="21"/>
          <w:szCs w:val="24"/>
        </w:rPr>
        <w:tab/>
      </w:r>
      <w:r w:rsidRPr="00D830E1">
        <w:rPr>
          <w:b/>
          <w:sz w:val="21"/>
          <w:szCs w:val="24"/>
          <w:u w:val="single"/>
        </w:rPr>
        <w:tab/>
      </w:r>
    </w:p>
    <w:p w14:paraId="4E2D8289" w14:textId="77777777" w:rsidR="00B1497E" w:rsidRPr="003402C0" w:rsidRDefault="00B1497E" w:rsidP="00B1497E">
      <w:pPr>
        <w:tabs>
          <w:tab w:val="left" w:pos="2520"/>
          <w:tab w:val="left" w:pos="7200"/>
          <w:tab w:val="left" w:pos="7560"/>
          <w:tab w:val="left" w:pos="8640"/>
          <w:tab w:val="right" w:pos="10620"/>
        </w:tabs>
        <w:spacing w:after="120" w:line="240" w:lineRule="auto"/>
        <w:rPr>
          <w:sz w:val="21"/>
          <w:szCs w:val="24"/>
          <w:u w:val="single"/>
        </w:rPr>
      </w:pPr>
      <w:r w:rsidRPr="003402C0">
        <w:rPr>
          <w:sz w:val="21"/>
          <w:szCs w:val="24"/>
        </w:rPr>
        <w:t>1st Dose Staff Signature:</w:t>
      </w:r>
      <w:r w:rsidRPr="003402C0">
        <w:rPr>
          <w:sz w:val="21"/>
          <w:szCs w:val="24"/>
        </w:rPr>
        <w:tab/>
      </w:r>
      <w:r w:rsidRPr="003402C0">
        <w:rPr>
          <w:sz w:val="21"/>
          <w:szCs w:val="24"/>
          <w:u w:val="single"/>
        </w:rPr>
        <w:tab/>
      </w:r>
      <w:r w:rsidRPr="003402C0">
        <w:rPr>
          <w:sz w:val="21"/>
          <w:szCs w:val="24"/>
        </w:rPr>
        <w:tab/>
        <w:t>Co-signer:</w:t>
      </w:r>
      <w:r w:rsidRPr="003402C0">
        <w:rPr>
          <w:sz w:val="21"/>
          <w:szCs w:val="24"/>
        </w:rPr>
        <w:tab/>
      </w:r>
      <w:r w:rsidRPr="003402C0">
        <w:rPr>
          <w:sz w:val="21"/>
          <w:szCs w:val="24"/>
          <w:u w:val="single"/>
        </w:rPr>
        <w:tab/>
      </w:r>
    </w:p>
    <w:p w14:paraId="42F592D8" w14:textId="77777777" w:rsidR="00B1497E" w:rsidRPr="003402C0" w:rsidRDefault="00B1497E" w:rsidP="00B1497E">
      <w:pPr>
        <w:tabs>
          <w:tab w:val="left" w:pos="2520"/>
          <w:tab w:val="left" w:pos="4320"/>
          <w:tab w:val="left" w:pos="4680"/>
          <w:tab w:val="left" w:pos="5400"/>
          <w:tab w:val="left" w:pos="6840"/>
          <w:tab w:val="left" w:pos="7200"/>
          <w:tab w:val="left" w:pos="8640"/>
          <w:tab w:val="right" w:pos="10620"/>
        </w:tabs>
        <w:spacing w:after="120" w:line="240" w:lineRule="auto"/>
        <w:rPr>
          <w:sz w:val="21"/>
          <w:szCs w:val="24"/>
          <w:u w:val="single"/>
        </w:rPr>
      </w:pPr>
      <w:r w:rsidRPr="003402C0">
        <w:rPr>
          <w:sz w:val="21"/>
          <w:szCs w:val="24"/>
        </w:rPr>
        <w:t>Vaccine Manufacturer:</w:t>
      </w:r>
      <w:r w:rsidRPr="003402C0">
        <w:rPr>
          <w:sz w:val="21"/>
          <w:szCs w:val="24"/>
        </w:rPr>
        <w:tab/>
      </w:r>
      <w:r w:rsidRPr="003402C0">
        <w:rPr>
          <w:sz w:val="21"/>
          <w:szCs w:val="24"/>
          <w:u w:val="single"/>
        </w:rPr>
        <w:tab/>
      </w:r>
      <w:r w:rsidRPr="003402C0">
        <w:rPr>
          <w:sz w:val="21"/>
          <w:szCs w:val="24"/>
        </w:rPr>
        <w:tab/>
        <w:t>Lot #:</w:t>
      </w:r>
      <w:r w:rsidRPr="003402C0">
        <w:rPr>
          <w:sz w:val="21"/>
          <w:szCs w:val="24"/>
        </w:rPr>
        <w:tab/>
      </w:r>
      <w:r w:rsidRPr="003402C0">
        <w:rPr>
          <w:sz w:val="21"/>
          <w:szCs w:val="24"/>
          <w:u w:val="single"/>
        </w:rPr>
        <w:tab/>
      </w:r>
      <w:r w:rsidRPr="003402C0">
        <w:rPr>
          <w:sz w:val="21"/>
          <w:szCs w:val="24"/>
        </w:rPr>
        <w:tab/>
        <w:t>Injection Site:</w:t>
      </w:r>
      <w:r w:rsidRPr="003402C0">
        <w:rPr>
          <w:sz w:val="21"/>
          <w:szCs w:val="24"/>
        </w:rPr>
        <w:tab/>
      </w:r>
      <w:r w:rsidRPr="003402C0">
        <w:rPr>
          <w:sz w:val="21"/>
          <w:szCs w:val="24"/>
          <w:u w:val="single"/>
        </w:rPr>
        <w:tab/>
      </w:r>
    </w:p>
    <w:p w14:paraId="61AC99A1" w14:textId="0AB65AF3" w:rsidR="008C01BF" w:rsidRDefault="008C01BF" w:rsidP="00B1497E">
      <w:pPr>
        <w:tabs>
          <w:tab w:val="left" w:pos="5400"/>
          <w:tab w:val="right" w:pos="10620"/>
        </w:tabs>
        <w:spacing w:after="120" w:line="240" w:lineRule="auto"/>
        <w:rPr>
          <w:sz w:val="21"/>
          <w:szCs w:val="24"/>
          <w:u w:val="single"/>
        </w:rPr>
      </w:pPr>
      <w:r>
        <w:rPr>
          <w:sz w:val="21"/>
          <w:szCs w:val="24"/>
        </w:rPr>
        <w:t xml:space="preserve">Observation time:   15 min.   or   30 min.  </w:t>
      </w:r>
      <w:r w:rsidR="001551A4">
        <w:rPr>
          <w:sz w:val="21"/>
          <w:szCs w:val="24"/>
        </w:rPr>
        <w:t>Release</w:t>
      </w:r>
      <w:r>
        <w:rPr>
          <w:sz w:val="21"/>
          <w:szCs w:val="24"/>
        </w:rPr>
        <w:t xml:space="preserve"> Time:  </w:t>
      </w:r>
      <w:r>
        <w:rPr>
          <w:sz w:val="21"/>
          <w:szCs w:val="24"/>
          <w:u w:val="single"/>
        </w:rPr>
        <w:t xml:space="preserve">                       </w:t>
      </w:r>
      <w:r>
        <w:rPr>
          <w:sz w:val="21"/>
          <w:szCs w:val="24"/>
        </w:rPr>
        <w:t xml:space="preserve">     Immediate Side Effects:      </w:t>
      </w:r>
      <w:r>
        <w:rPr>
          <w:sz w:val="21"/>
          <w:szCs w:val="24"/>
          <w:u w:val="single"/>
        </w:rPr>
        <w:t xml:space="preserve">   </w:t>
      </w:r>
      <w:r w:rsidRPr="003402C0">
        <w:rPr>
          <w:sz w:val="21"/>
          <w:szCs w:val="24"/>
          <w:u w:val="single"/>
        </w:rPr>
        <w:tab/>
      </w:r>
    </w:p>
    <w:p w14:paraId="4834C79C" w14:textId="48ACDC90" w:rsidR="008C01BF" w:rsidRPr="001551A4" w:rsidRDefault="004C5074" w:rsidP="00B1497E">
      <w:pPr>
        <w:tabs>
          <w:tab w:val="left" w:pos="5400"/>
          <w:tab w:val="right" w:pos="10620"/>
        </w:tabs>
        <w:spacing w:after="120" w:line="240" w:lineRule="auto"/>
        <w:rPr>
          <w:sz w:val="21"/>
          <w:szCs w:val="24"/>
        </w:rPr>
      </w:pPr>
      <w:r>
        <w:rPr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BF9BB5" wp14:editId="1DC1A565">
                <wp:simplePos x="0" y="0"/>
                <wp:positionH relativeFrom="column">
                  <wp:posOffset>4786630</wp:posOffset>
                </wp:positionH>
                <wp:positionV relativeFrom="paragraph">
                  <wp:posOffset>38735</wp:posOffset>
                </wp:positionV>
                <wp:extent cx="85725" cy="857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E56293" id="Rectangle 8" o:spid="_x0000_s1026" style="position:absolute;margin-left:376.9pt;margin-top:3.05pt;width:6.75pt;height:6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" filled="f" strokecolor="windowText" strokeweight="1.5pt"/>
            </w:pict>
          </mc:Fallback>
        </mc:AlternateContent>
      </w:r>
      <w:r>
        <w:rPr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18545B" wp14:editId="1EACAEB5">
                <wp:simplePos x="0" y="0"/>
                <wp:positionH relativeFrom="column">
                  <wp:posOffset>3879850</wp:posOffset>
                </wp:positionH>
                <wp:positionV relativeFrom="paragraph">
                  <wp:posOffset>38735</wp:posOffset>
                </wp:positionV>
                <wp:extent cx="85725" cy="857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FFE6BF" id="Rectangle 7" o:spid="_x0000_s1026" style="position:absolute;margin-left:305.5pt;margin-top:3.05pt;width:6.75pt;height:6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" filled="f" strokecolor="windowText" strokeweight="1.5pt"/>
            </w:pict>
          </mc:Fallback>
        </mc:AlternateContent>
      </w:r>
      <w:r>
        <w:rPr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BED150" wp14:editId="556BB492">
                <wp:simplePos x="0" y="0"/>
                <wp:positionH relativeFrom="column">
                  <wp:posOffset>2973705</wp:posOffset>
                </wp:positionH>
                <wp:positionV relativeFrom="paragraph">
                  <wp:posOffset>38735</wp:posOffset>
                </wp:positionV>
                <wp:extent cx="85725" cy="857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A2E180" id="Rectangle 6" o:spid="_x0000_s1026" style="position:absolute;margin-left:234.15pt;margin-top:3.05pt;width:6.75pt;height:6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" filled="f" strokecolor="windowText" strokeweight="1.5pt"/>
            </w:pict>
          </mc:Fallback>
        </mc:AlternateContent>
      </w:r>
      <w:r w:rsidR="001551A4">
        <w:rPr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AAFFA3" wp14:editId="3552B1B6">
                <wp:simplePos x="0" y="0"/>
                <wp:positionH relativeFrom="column">
                  <wp:posOffset>1660525</wp:posOffset>
                </wp:positionH>
                <wp:positionV relativeFrom="paragraph">
                  <wp:posOffset>37465</wp:posOffset>
                </wp:positionV>
                <wp:extent cx="85725" cy="857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93F6C4" id="Rectangle 5" o:spid="_x0000_s1026" style="position:absolute;margin-left:130.75pt;margin-top:2.95pt;width:6.75pt;height:6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" filled="f" strokecolor="windowText" strokeweight="1.5pt"/>
            </w:pict>
          </mc:Fallback>
        </mc:AlternateContent>
      </w:r>
      <w:r w:rsidR="001551A4">
        <w:rPr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5CBC1C" wp14:editId="2CC9BCB8">
                <wp:simplePos x="0" y="0"/>
                <wp:positionH relativeFrom="column">
                  <wp:posOffset>506730</wp:posOffset>
                </wp:positionH>
                <wp:positionV relativeFrom="paragraph">
                  <wp:posOffset>36195</wp:posOffset>
                </wp:positionV>
                <wp:extent cx="85725" cy="857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5FE4AA" id="Rectangle 4" o:spid="_x0000_s1026" style="position:absolute;margin-left:39.9pt;margin-top:2.85pt;width:6.75pt;height:6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" filled="f" strokecolor="windowText" strokeweight="1.5pt"/>
            </w:pict>
          </mc:Fallback>
        </mc:AlternateContent>
      </w:r>
      <w:r w:rsidR="001551A4">
        <w:rPr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DA7B1" wp14:editId="088E91AB">
                <wp:simplePos x="0" y="0"/>
                <wp:positionH relativeFrom="column">
                  <wp:posOffset>28575</wp:posOffset>
                </wp:positionH>
                <wp:positionV relativeFrom="paragraph">
                  <wp:posOffset>34925</wp:posOffset>
                </wp:positionV>
                <wp:extent cx="85725" cy="857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23E0EF" id="Rectangle 3" o:spid="_x0000_s1026" style="position:absolute;margin-left:2.25pt;margin-top:2.75pt;width:6.75pt;height: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" filled="f" strokecolor="black [3213]" strokeweight="1.5pt"/>
            </w:pict>
          </mc:Fallback>
        </mc:AlternateContent>
      </w:r>
      <w:r w:rsidR="001551A4">
        <w:rPr>
          <w:sz w:val="21"/>
          <w:szCs w:val="24"/>
        </w:rPr>
        <w:t xml:space="preserve">      SOB        Rapid Heart Rate  </w:t>
      </w:r>
      <w:r>
        <w:rPr>
          <w:sz w:val="21"/>
          <w:szCs w:val="24"/>
        </w:rPr>
        <w:t xml:space="preserve">      Low Blood Pressure        Lightheaded        Angioedema        Other:  </w:t>
      </w:r>
      <w:r w:rsidRPr="003402C0">
        <w:rPr>
          <w:sz w:val="21"/>
          <w:szCs w:val="24"/>
          <w:u w:val="single"/>
        </w:rPr>
        <w:tab/>
      </w:r>
    </w:p>
    <w:p w14:paraId="620F3BF0" w14:textId="4C1F21C5" w:rsidR="00B1497E" w:rsidRPr="003402C0" w:rsidRDefault="00B1497E" w:rsidP="00B1497E">
      <w:pPr>
        <w:tabs>
          <w:tab w:val="left" w:pos="5400"/>
          <w:tab w:val="right" w:pos="10620"/>
        </w:tabs>
        <w:spacing w:after="120" w:line="240" w:lineRule="auto"/>
        <w:rPr>
          <w:b/>
          <w:sz w:val="21"/>
          <w:szCs w:val="21"/>
        </w:rPr>
      </w:pPr>
      <w:r w:rsidRPr="003402C0">
        <w:rPr>
          <w:b/>
          <w:sz w:val="21"/>
          <w:szCs w:val="24"/>
        </w:rPr>
        <w:t>Before receiving my 2</w:t>
      </w:r>
      <w:r w:rsidRPr="003402C0">
        <w:rPr>
          <w:b/>
          <w:sz w:val="21"/>
          <w:szCs w:val="24"/>
          <w:vertAlign w:val="superscript"/>
        </w:rPr>
        <w:t>nd</w:t>
      </w:r>
      <w:r w:rsidRPr="003402C0">
        <w:rPr>
          <w:b/>
          <w:sz w:val="21"/>
          <w:szCs w:val="24"/>
        </w:rPr>
        <w:t xml:space="preserve"> </w:t>
      </w:r>
      <w:proofErr w:type="gramStart"/>
      <w:r w:rsidRPr="003402C0">
        <w:rPr>
          <w:b/>
          <w:sz w:val="21"/>
          <w:szCs w:val="24"/>
        </w:rPr>
        <w:t>Vaccination</w:t>
      </w:r>
      <w:proofErr w:type="gramEnd"/>
      <w:r w:rsidRPr="003402C0">
        <w:rPr>
          <w:b/>
          <w:sz w:val="21"/>
          <w:szCs w:val="24"/>
        </w:rPr>
        <w:t xml:space="preserve"> I have reviewed the above information and have reported any significant adverse reactions to the first COVID-19 Vaccination. </w:t>
      </w:r>
    </w:p>
    <w:p w14:paraId="7D7B4D5C" w14:textId="77777777" w:rsidR="00B1497E" w:rsidRDefault="00B1497E" w:rsidP="00B1497E">
      <w:pPr>
        <w:tabs>
          <w:tab w:val="left" w:pos="4320"/>
          <w:tab w:val="right" w:pos="10620"/>
        </w:tabs>
        <w:spacing w:after="120" w:line="240" w:lineRule="auto"/>
        <w:rPr>
          <w:sz w:val="21"/>
          <w:szCs w:val="24"/>
          <w:u w:val="single"/>
        </w:rPr>
      </w:pPr>
      <w:r w:rsidRPr="003402C0">
        <w:rPr>
          <w:sz w:val="21"/>
          <w:szCs w:val="24"/>
        </w:rPr>
        <w:t>If you experienced a reaction, please describe:</w:t>
      </w:r>
      <w:r w:rsidRPr="003402C0">
        <w:rPr>
          <w:sz w:val="21"/>
          <w:szCs w:val="24"/>
        </w:rPr>
        <w:tab/>
      </w:r>
      <w:r w:rsidRPr="003402C0">
        <w:rPr>
          <w:sz w:val="21"/>
          <w:szCs w:val="24"/>
          <w:u w:val="single"/>
        </w:rPr>
        <w:tab/>
      </w:r>
    </w:p>
    <w:p w14:paraId="7E53C731" w14:textId="00FFB2CE" w:rsidR="00B1497E" w:rsidRPr="00FE6BC5" w:rsidRDefault="00B1497E" w:rsidP="00B1497E">
      <w:pPr>
        <w:tabs>
          <w:tab w:val="left" w:pos="4320"/>
          <w:tab w:val="right" w:pos="10620"/>
        </w:tabs>
        <w:spacing w:after="120" w:line="240" w:lineRule="auto"/>
        <w:rPr>
          <w:sz w:val="21"/>
          <w:szCs w:val="24"/>
        </w:rPr>
      </w:pPr>
      <w:r w:rsidRPr="00FE6BC5">
        <w:rPr>
          <w:sz w:val="21"/>
          <w:szCs w:val="24"/>
        </w:rPr>
        <w:t xml:space="preserve">Were </w:t>
      </w:r>
      <w:r>
        <w:rPr>
          <w:sz w:val="21"/>
          <w:szCs w:val="24"/>
        </w:rPr>
        <w:t xml:space="preserve">you referred to an allergist if your reaction to the first vaccine occurred within 24 </w:t>
      </w:r>
      <w:proofErr w:type="gramStart"/>
      <w:r>
        <w:rPr>
          <w:sz w:val="21"/>
          <w:szCs w:val="24"/>
        </w:rPr>
        <w:t>hours?_</w:t>
      </w:r>
      <w:proofErr w:type="gramEnd"/>
      <w:r>
        <w:rPr>
          <w:sz w:val="21"/>
          <w:szCs w:val="24"/>
        </w:rPr>
        <w:t>______________________</w:t>
      </w:r>
    </w:p>
    <w:p w14:paraId="6F0D9DE8" w14:textId="3A319E87" w:rsidR="00B1497E" w:rsidRPr="00D830E1" w:rsidRDefault="00B1497E" w:rsidP="00B1497E">
      <w:pPr>
        <w:tabs>
          <w:tab w:val="left" w:pos="2160"/>
          <w:tab w:val="left" w:pos="7200"/>
          <w:tab w:val="left" w:pos="7560"/>
          <w:tab w:val="left" w:pos="8640"/>
          <w:tab w:val="right" w:pos="10620"/>
        </w:tabs>
        <w:spacing w:after="120" w:line="240" w:lineRule="auto"/>
        <w:rPr>
          <w:b/>
          <w:sz w:val="21"/>
          <w:szCs w:val="24"/>
          <w:u w:val="single"/>
        </w:rPr>
      </w:pPr>
      <w:r w:rsidRPr="00D830E1">
        <w:rPr>
          <w:b/>
          <w:sz w:val="21"/>
          <w:szCs w:val="24"/>
        </w:rPr>
        <w:t>2nd Dose</w:t>
      </w:r>
      <w:r w:rsidR="008C01BF" w:rsidRPr="00D830E1">
        <w:rPr>
          <w:b/>
          <w:sz w:val="21"/>
          <w:szCs w:val="24"/>
        </w:rPr>
        <w:t xml:space="preserve"> Patient</w:t>
      </w:r>
      <w:r w:rsidRPr="00D830E1">
        <w:rPr>
          <w:b/>
          <w:sz w:val="21"/>
          <w:szCs w:val="24"/>
        </w:rPr>
        <w:t xml:space="preserve"> Signature:</w:t>
      </w:r>
      <w:r w:rsidR="008C01BF" w:rsidRPr="00D830E1">
        <w:rPr>
          <w:b/>
          <w:sz w:val="21"/>
          <w:szCs w:val="24"/>
        </w:rPr>
        <w:t xml:space="preserve">    </w:t>
      </w:r>
      <w:r w:rsidRPr="00D830E1">
        <w:rPr>
          <w:b/>
          <w:sz w:val="21"/>
          <w:szCs w:val="24"/>
          <w:u w:val="single"/>
        </w:rPr>
        <w:tab/>
      </w:r>
      <w:r w:rsidRPr="00D830E1">
        <w:rPr>
          <w:b/>
          <w:sz w:val="21"/>
          <w:szCs w:val="24"/>
        </w:rPr>
        <w:tab/>
        <w:t>Date:</w:t>
      </w:r>
      <w:r w:rsidRPr="00D830E1">
        <w:rPr>
          <w:b/>
          <w:sz w:val="21"/>
          <w:szCs w:val="24"/>
        </w:rPr>
        <w:tab/>
      </w:r>
      <w:r w:rsidRPr="00D830E1">
        <w:rPr>
          <w:b/>
          <w:sz w:val="21"/>
          <w:szCs w:val="24"/>
          <w:u w:val="single"/>
        </w:rPr>
        <w:tab/>
      </w:r>
    </w:p>
    <w:p w14:paraId="786FB7E7" w14:textId="77777777" w:rsidR="00B1497E" w:rsidRPr="003402C0" w:rsidRDefault="00B1497E" w:rsidP="00B1497E">
      <w:pPr>
        <w:tabs>
          <w:tab w:val="left" w:pos="2520"/>
          <w:tab w:val="left" w:pos="7200"/>
          <w:tab w:val="left" w:pos="7560"/>
          <w:tab w:val="left" w:pos="8640"/>
          <w:tab w:val="right" w:pos="10620"/>
        </w:tabs>
        <w:spacing w:after="120" w:line="240" w:lineRule="auto"/>
        <w:rPr>
          <w:sz w:val="21"/>
          <w:szCs w:val="24"/>
          <w:u w:val="single"/>
        </w:rPr>
      </w:pPr>
      <w:r w:rsidRPr="003402C0">
        <w:rPr>
          <w:sz w:val="21"/>
          <w:szCs w:val="21"/>
        </w:rPr>
        <w:t>2nd</w:t>
      </w:r>
      <w:r w:rsidRPr="003402C0">
        <w:rPr>
          <w:sz w:val="21"/>
          <w:szCs w:val="24"/>
        </w:rPr>
        <w:t xml:space="preserve"> Dose Staff Signature:</w:t>
      </w:r>
      <w:r w:rsidRPr="003402C0">
        <w:rPr>
          <w:sz w:val="21"/>
          <w:szCs w:val="24"/>
        </w:rPr>
        <w:tab/>
      </w:r>
      <w:r w:rsidRPr="003402C0">
        <w:rPr>
          <w:sz w:val="21"/>
          <w:szCs w:val="24"/>
          <w:u w:val="single"/>
        </w:rPr>
        <w:tab/>
      </w:r>
      <w:r w:rsidRPr="003402C0">
        <w:rPr>
          <w:sz w:val="21"/>
          <w:szCs w:val="24"/>
        </w:rPr>
        <w:tab/>
        <w:t>Co-signer:</w:t>
      </w:r>
      <w:r w:rsidRPr="003402C0">
        <w:rPr>
          <w:sz w:val="21"/>
          <w:szCs w:val="24"/>
        </w:rPr>
        <w:tab/>
      </w:r>
      <w:r w:rsidRPr="003402C0">
        <w:rPr>
          <w:sz w:val="21"/>
          <w:szCs w:val="24"/>
          <w:u w:val="single"/>
        </w:rPr>
        <w:tab/>
      </w:r>
    </w:p>
    <w:p w14:paraId="70EF0509" w14:textId="6C7B2BAD" w:rsidR="00B1497E" w:rsidRPr="003402C0" w:rsidRDefault="00B1497E" w:rsidP="00B1497E">
      <w:pPr>
        <w:tabs>
          <w:tab w:val="left" w:pos="2160"/>
          <w:tab w:val="left" w:pos="7200"/>
          <w:tab w:val="left" w:pos="7560"/>
          <w:tab w:val="left" w:pos="8640"/>
          <w:tab w:val="right" w:pos="10620"/>
        </w:tabs>
        <w:spacing w:after="120" w:line="240" w:lineRule="auto"/>
        <w:rPr>
          <w:sz w:val="21"/>
          <w:szCs w:val="24"/>
        </w:rPr>
      </w:pPr>
      <w:r w:rsidRPr="003402C0">
        <w:rPr>
          <w:sz w:val="21"/>
          <w:szCs w:val="24"/>
        </w:rPr>
        <w:t>*By signing for second dose I verify that the above section regarding a significant adverse reaction has been reviewed and reported before</w:t>
      </w:r>
      <w:r>
        <w:rPr>
          <w:sz w:val="21"/>
          <w:szCs w:val="24"/>
        </w:rPr>
        <w:t xml:space="preserve"> a second vaccine is </w:t>
      </w:r>
      <w:r w:rsidRPr="003402C0">
        <w:rPr>
          <w:sz w:val="21"/>
          <w:szCs w:val="24"/>
        </w:rPr>
        <w:t>administration if indicated.</w:t>
      </w:r>
    </w:p>
    <w:p w14:paraId="1CA12EAC" w14:textId="77777777" w:rsidR="00B1497E" w:rsidRPr="003402C0" w:rsidRDefault="00B1497E" w:rsidP="00B1497E">
      <w:pPr>
        <w:tabs>
          <w:tab w:val="left" w:pos="2520"/>
          <w:tab w:val="left" w:pos="4320"/>
          <w:tab w:val="left" w:pos="4680"/>
          <w:tab w:val="left" w:pos="5400"/>
          <w:tab w:val="left" w:pos="6840"/>
          <w:tab w:val="left" w:pos="7200"/>
          <w:tab w:val="left" w:pos="8640"/>
          <w:tab w:val="right" w:pos="10620"/>
        </w:tabs>
        <w:spacing w:after="120" w:line="240" w:lineRule="auto"/>
        <w:rPr>
          <w:sz w:val="21"/>
          <w:szCs w:val="24"/>
          <w:u w:val="single"/>
        </w:rPr>
      </w:pPr>
      <w:r w:rsidRPr="003402C0">
        <w:rPr>
          <w:sz w:val="21"/>
          <w:szCs w:val="24"/>
        </w:rPr>
        <w:t>Vaccine Manufacturer:</w:t>
      </w:r>
      <w:r w:rsidRPr="003402C0">
        <w:rPr>
          <w:sz w:val="21"/>
          <w:szCs w:val="24"/>
        </w:rPr>
        <w:tab/>
      </w:r>
      <w:r w:rsidRPr="003402C0">
        <w:rPr>
          <w:sz w:val="21"/>
          <w:szCs w:val="24"/>
          <w:u w:val="single"/>
        </w:rPr>
        <w:tab/>
      </w:r>
      <w:r w:rsidRPr="003402C0">
        <w:rPr>
          <w:sz w:val="21"/>
          <w:szCs w:val="24"/>
        </w:rPr>
        <w:tab/>
        <w:t>Lot #:</w:t>
      </w:r>
      <w:r w:rsidRPr="003402C0">
        <w:rPr>
          <w:sz w:val="21"/>
          <w:szCs w:val="24"/>
        </w:rPr>
        <w:tab/>
      </w:r>
      <w:r w:rsidRPr="003402C0">
        <w:rPr>
          <w:sz w:val="21"/>
          <w:szCs w:val="24"/>
          <w:u w:val="single"/>
        </w:rPr>
        <w:tab/>
      </w:r>
      <w:r w:rsidRPr="003402C0">
        <w:rPr>
          <w:sz w:val="21"/>
          <w:szCs w:val="24"/>
        </w:rPr>
        <w:tab/>
        <w:t>Injection Site:</w:t>
      </w:r>
      <w:r w:rsidRPr="003402C0">
        <w:rPr>
          <w:sz w:val="21"/>
          <w:szCs w:val="24"/>
        </w:rPr>
        <w:tab/>
      </w:r>
      <w:r w:rsidRPr="003402C0">
        <w:rPr>
          <w:sz w:val="21"/>
          <w:szCs w:val="24"/>
          <w:u w:val="single"/>
        </w:rPr>
        <w:tab/>
      </w:r>
    </w:p>
    <w:p w14:paraId="44F2D1B2" w14:textId="77777777" w:rsidR="004C5074" w:rsidRDefault="004C5074" w:rsidP="004C5074">
      <w:pPr>
        <w:tabs>
          <w:tab w:val="left" w:pos="5400"/>
          <w:tab w:val="right" w:pos="10620"/>
        </w:tabs>
        <w:spacing w:after="120" w:line="240" w:lineRule="auto"/>
        <w:rPr>
          <w:sz w:val="21"/>
          <w:szCs w:val="24"/>
          <w:u w:val="single"/>
        </w:rPr>
      </w:pPr>
      <w:r>
        <w:rPr>
          <w:sz w:val="21"/>
          <w:szCs w:val="24"/>
        </w:rPr>
        <w:t xml:space="preserve">Observation time:   15 min.   or   30 min.  Release Time:  </w:t>
      </w:r>
      <w:r>
        <w:rPr>
          <w:sz w:val="21"/>
          <w:szCs w:val="24"/>
          <w:u w:val="single"/>
        </w:rPr>
        <w:t xml:space="preserve">                       </w:t>
      </w:r>
      <w:r>
        <w:rPr>
          <w:sz w:val="21"/>
          <w:szCs w:val="24"/>
        </w:rPr>
        <w:t xml:space="preserve">     Immediate Side Effects:      </w:t>
      </w:r>
      <w:r>
        <w:rPr>
          <w:sz w:val="21"/>
          <w:szCs w:val="24"/>
          <w:u w:val="single"/>
        </w:rPr>
        <w:t xml:space="preserve">   </w:t>
      </w:r>
      <w:r w:rsidRPr="003402C0">
        <w:rPr>
          <w:sz w:val="21"/>
          <w:szCs w:val="24"/>
          <w:u w:val="single"/>
        </w:rPr>
        <w:tab/>
      </w:r>
    </w:p>
    <w:p w14:paraId="07BABB93" w14:textId="2A6D99B1" w:rsidR="00B1497E" w:rsidRPr="00B527D2" w:rsidRDefault="004C5074" w:rsidP="004C5074">
      <w:pPr>
        <w:tabs>
          <w:tab w:val="left" w:pos="2520"/>
          <w:tab w:val="left" w:pos="4320"/>
          <w:tab w:val="left" w:pos="4680"/>
          <w:tab w:val="left" w:pos="5400"/>
          <w:tab w:val="left" w:pos="6840"/>
          <w:tab w:val="left" w:pos="7200"/>
          <w:tab w:val="left" w:pos="8640"/>
          <w:tab w:val="right" w:pos="10620"/>
        </w:tabs>
        <w:spacing w:after="120" w:line="240" w:lineRule="auto"/>
        <w:rPr>
          <w:bCs/>
          <w:sz w:val="20"/>
          <w:szCs w:val="20"/>
          <w:u w:val="single"/>
        </w:rPr>
      </w:pPr>
      <w:r>
        <w:rPr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021A23" wp14:editId="21B185C3">
                <wp:simplePos x="0" y="0"/>
                <wp:positionH relativeFrom="column">
                  <wp:posOffset>4786630</wp:posOffset>
                </wp:positionH>
                <wp:positionV relativeFrom="paragraph">
                  <wp:posOffset>38735</wp:posOffset>
                </wp:positionV>
                <wp:extent cx="85725" cy="857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8D3866" id="Rectangle 9" o:spid="_x0000_s1026" style="position:absolute;margin-left:376.9pt;margin-top:3.05pt;width:6.75pt;height:6.7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" filled="f" strokecolor="windowText" strokeweight="1.5pt"/>
            </w:pict>
          </mc:Fallback>
        </mc:AlternateContent>
      </w:r>
      <w:r>
        <w:rPr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654389" wp14:editId="71DCB35C">
                <wp:simplePos x="0" y="0"/>
                <wp:positionH relativeFrom="column">
                  <wp:posOffset>3879850</wp:posOffset>
                </wp:positionH>
                <wp:positionV relativeFrom="paragraph">
                  <wp:posOffset>38735</wp:posOffset>
                </wp:positionV>
                <wp:extent cx="85725" cy="8572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24E833" id="Rectangle 10" o:spid="_x0000_s1026" style="position:absolute;margin-left:305.5pt;margin-top:3.05pt;width:6.75pt;height:6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" filled="f" strokecolor="windowText" strokeweight="1.5pt"/>
            </w:pict>
          </mc:Fallback>
        </mc:AlternateContent>
      </w:r>
      <w:r>
        <w:rPr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D9D366" wp14:editId="518FB703">
                <wp:simplePos x="0" y="0"/>
                <wp:positionH relativeFrom="column">
                  <wp:posOffset>2973705</wp:posOffset>
                </wp:positionH>
                <wp:positionV relativeFrom="paragraph">
                  <wp:posOffset>38735</wp:posOffset>
                </wp:positionV>
                <wp:extent cx="85725" cy="8572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F02A67" id="Rectangle 11" o:spid="_x0000_s1026" style="position:absolute;margin-left:234.15pt;margin-top:3.05pt;width:6.75pt;height:6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" filled="f" strokecolor="windowText" strokeweight="1.5pt"/>
            </w:pict>
          </mc:Fallback>
        </mc:AlternateContent>
      </w:r>
      <w:r>
        <w:rPr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6CC875" wp14:editId="1552E63B">
                <wp:simplePos x="0" y="0"/>
                <wp:positionH relativeFrom="column">
                  <wp:posOffset>1660525</wp:posOffset>
                </wp:positionH>
                <wp:positionV relativeFrom="paragraph">
                  <wp:posOffset>37465</wp:posOffset>
                </wp:positionV>
                <wp:extent cx="85725" cy="8572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04DAE6" id="Rectangle 12" o:spid="_x0000_s1026" style="position:absolute;margin-left:130.75pt;margin-top:2.95pt;width:6.75pt;height:6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" filled="f" strokecolor="windowText" strokeweight="1.5pt"/>
            </w:pict>
          </mc:Fallback>
        </mc:AlternateContent>
      </w:r>
      <w:r>
        <w:rPr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5721FA" wp14:editId="31BF44AB">
                <wp:simplePos x="0" y="0"/>
                <wp:positionH relativeFrom="column">
                  <wp:posOffset>506730</wp:posOffset>
                </wp:positionH>
                <wp:positionV relativeFrom="paragraph">
                  <wp:posOffset>36195</wp:posOffset>
                </wp:positionV>
                <wp:extent cx="85725" cy="8572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D9852F" id="Rectangle 13" o:spid="_x0000_s1026" style="position:absolute;margin-left:39.9pt;margin-top:2.85pt;width:6.75pt;height:6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" filled="f" strokecolor="windowText" strokeweight="1.5pt"/>
            </w:pict>
          </mc:Fallback>
        </mc:AlternateContent>
      </w:r>
      <w:r>
        <w:rPr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BA2D97" wp14:editId="2E73A8B0">
                <wp:simplePos x="0" y="0"/>
                <wp:positionH relativeFrom="column">
                  <wp:posOffset>28575</wp:posOffset>
                </wp:positionH>
                <wp:positionV relativeFrom="paragraph">
                  <wp:posOffset>34925</wp:posOffset>
                </wp:positionV>
                <wp:extent cx="85725" cy="8572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8F3491" id="Rectangle 14" o:spid="_x0000_s1026" style="position:absolute;margin-left:2.25pt;margin-top:2.75pt;width:6.75pt;height:6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" filled="f" strokecolor="black [3213]" strokeweight="1.5pt"/>
            </w:pict>
          </mc:Fallback>
        </mc:AlternateContent>
      </w:r>
      <w:r>
        <w:rPr>
          <w:sz w:val="21"/>
          <w:szCs w:val="24"/>
        </w:rPr>
        <w:t xml:space="preserve">      SOB        Rapid Heart Rate        Low Blood Pressure        Lightheaded        Angioedema        Other:  </w:t>
      </w:r>
      <w:r w:rsidRPr="003402C0">
        <w:rPr>
          <w:sz w:val="21"/>
          <w:szCs w:val="24"/>
          <w:u w:val="single"/>
        </w:rPr>
        <w:tab/>
      </w:r>
      <w:r w:rsidRPr="003402C0">
        <w:rPr>
          <w:sz w:val="21"/>
          <w:szCs w:val="24"/>
          <w:u w:val="single"/>
        </w:rPr>
        <w:tab/>
      </w:r>
    </w:p>
    <w:sectPr w:rsidR="00B1497E" w:rsidRPr="00B527D2" w:rsidSect="00D830E1">
      <w:headerReference w:type="default" r:id="rId7"/>
      <w:footerReference w:type="default" r:id="rId8"/>
      <w:headerReference w:type="first" r:id="rId9"/>
      <w:footerReference w:type="first" r:id="rId10"/>
      <w:type w:val="continuous"/>
      <w:pgSz w:w="12240" w:h="15840"/>
      <w:pgMar w:top="360" w:right="806" w:bottom="288" w:left="806" w:header="360" w:footer="576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3F874" w14:textId="77777777" w:rsidR="00215A9B" w:rsidRPr="003402C0" w:rsidRDefault="00215A9B">
      <w:pPr>
        <w:rPr>
          <w:sz w:val="19"/>
          <w:szCs w:val="19"/>
        </w:rPr>
      </w:pPr>
      <w:r w:rsidRPr="003402C0">
        <w:rPr>
          <w:sz w:val="19"/>
          <w:szCs w:val="19"/>
        </w:rPr>
        <w:separator/>
      </w:r>
    </w:p>
  </w:endnote>
  <w:endnote w:type="continuationSeparator" w:id="0">
    <w:p w14:paraId="57AEB1D8" w14:textId="77777777" w:rsidR="00215A9B" w:rsidRPr="003402C0" w:rsidRDefault="00215A9B">
      <w:pPr>
        <w:rPr>
          <w:sz w:val="19"/>
          <w:szCs w:val="19"/>
        </w:rPr>
      </w:pPr>
      <w:r w:rsidRPr="003402C0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01FB8" w14:textId="04C00AD7" w:rsidR="00B1497E" w:rsidRDefault="00B1497E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051B5" w14:textId="49B74F81" w:rsidR="00232BB2" w:rsidRDefault="00232BB2">
    <w:pPr>
      <w:pStyle w:val="Footer"/>
    </w:pPr>
    <w:r w:rsidRPr="00232BB2">
      <w:t>Pharmacy Insurance Coverage:  BIN</w:t>
    </w:r>
    <w:proofErr w:type="gramStart"/>
    <w:r w:rsidRPr="00232BB2">
      <w:t>#:_</w:t>
    </w:r>
    <w:proofErr w:type="gramEnd"/>
    <w:r w:rsidRPr="00232BB2">
      <w:t>____________  PCN:_____________  ID#:_____________</w:t>
    </w:r>
    <w:r>
      <w:t xml:space="preserve">  Group:_____________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9B36D" w14:textId="77777777" w:rsidR="00215A9B" w:rsidRPr="003402C0" w:rsidRDefault="00215A9B">
      <w:pPr>
        <w:rPr>
          <w:sz w:val="19"/>
          <w:szCs w:val="19"/>
        </w:rPr>
      </w:pPr>
      <w:r w:rsidRPr="003402C0">
        <w:rPr>
          <w:sz w:val="19"/>
          <w:szCs w:val="19"/>
        </w:rPr>
        <w:separator/>
      </w:r>
    </w:p>
  </w:footnote>
  <w:footnote w:type="continuationSeparator" w:id="0">
    <w:p w14:paraId="77CF2EFD" w14:textId="77777777" w:rsidR="00215A9B" w:rsidRPr="003402C0" w:rsidRDefault="00215A9B">
      <w:pPr>
        <w:rPr>
          <w:sz w:val="19"/>
          <w:szCs w:val="19"/>
        </w:rPr>
      </w:pPr>
      <w:r w:rsidRPr="003402C0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2" w:space="0" w:color="008080"/>
        <w:insideH w:val="single" w:sz="12" w:space="0" w:color="008080"/>
      </w:tblBorders>
      <w:tblLayout w:type="fixed"/>
      <w:tblLook w:val="00A0" w:firstRow="1" w:lastRow="0" w:firstColumn="1" w:lastColumn="0" w:noHBand="0" w:noVBand="0"/>
    </w:tblPr>
    <w:tblGrid>
      <w:gridCol w:w="9550"/>
      <w:gridCol w:w="1078"/>
    </w:tblGrid>
    <w:tr w:rsidR="00E66AFA" w:rsidRPr="003402C0" w14:paraId="11463079" w14:textId="77777777" w:rsidTr="0001130D">
      <w:tc>
        <w:tcPr>
          <w:tcW w:w="4493" w:type="pct"/>
        </w:tcPr>
        <w:p w14:paraId="61231BAB" w14:textId="77777777" w:rsidR="000C5CFA" w:rsidRDefault="000C5CFA" w:rsidP="000C5CFA">
          <w:pPr>
            <w:tabs>
              <w:tab w:val="left" w:pos="2520"/>
              <w:tab w:val="left" w:pos="4320"/>
              <w:tab w:val="left" w:pos="4680"/>
              <w:tab w:val="left" w:pos="5400"/>
              <w:tab w:val="left" w:pos="6840"/>
              <w:tab w:val="left" w:pos="7200"/>
              <w:tab w:val="left" w:pos="8640"/>
              <w:tab w:val="right" w:pos="10620"/>
            </w:tabs>
            <w:spacing w:after="120" w:line="240" w:lineRule="auto"/>
            <w:jc w:val="center"/>
            <w:rPr>
              <w:b/>
              <w:sz w:val="21"/>
              <w:szCs w:val="24"/>
              <w:u w:val="single"/>
            </w:rPr>
          </w:pPr>
          <w:r>
            <w:rPr>
              <w:b/>
              <w:sz w:val="28"/>
              <w:szCs w:val="28"/>
            </w:rPr>
            <w:t>Pre-screening and Consent For COVID-19 Vaccine, Cont.</w:t>
          </w:r>
        </w:p>
        <w:p w14:paraId="4E2E6190" w14:textId="5E3A39F5" w:rsidR="00E66AFA" w:rsidRPr="003402C0" w:rsidRDefault="00E66AFA" w:rsidP="0001130D">
          <w:pPr>
            <w:pStyle w:val="Header"/>
            <w:rPr>
              <w:i/>
              <w:iCs/>
              <w:sz w:val="21"/>
              <w:szCs w:val="21"/>
            </w:rPr>
          </w:pPr>
        </w:p>
      </w:tc>
      <w:tc>
        <w:tcPr>
          <w:tcW w:w="507" w:type="pct"/>
        </w:tcPr>
        <w:p w14:paraId="6461A6BB" w14:textId="23649F35" w:rsidR="00E66AFA" w:rsidRPr="003402C0" w:rsidRDefault="00E66AFA">
          <w:pPr>
            <w:pStyle w:val="Header"/>
            <w:jc w:val="center"/>
            <w:rPr>
              <w:rFonts w:ascii="Arial" w:hAnsi="Arial"/>
              <w:b/>
              <w:i/>
              <w:sz w:val="28"/>
              <w:szCs w:val="28"/>
            </w:rPr>
          </w:pPr>
        </w:p>
      </w:tc>
    </w:tr>
  </w:tbl>
  <w:p w14:paraId="4CBE51F2" w14:textId="77777777" w:rsidR="00E66AFA" w:rsidRPr="003402C0" w:rsidRDefault="00E66AFA">
    <w:pPr>
      <w:pStyle w:val="Header"/>
      <w:rPr>
        <w:sz w:val="8"/>
        <w:szCs w:val="8"/>
      </w:rPr>
    </w:pPr>
    <w:r w:rsidRPr="003402C0">
      <w:rPr>
        <w:sz w:val="8"/>
        <w:szCs w:val="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2" w:space="0" w:color="008080"/>
        <w:insideH w:val="single" w:sz="12" w:space="0" w:color="008080"/>
      </w:tblBorders>
      <w:tblLayout w:type="fixed"/>
      <w:tblLook w:val="00A0" w:firstRow="1" w:lastRow="0" w:firstColumn="1" w:lastColumn="0" w:noHBand="0" w:noVBand="0"/>
    </w:tblPr>
    <w:tblGrid>
      <w:gridCol w:w="9550"/>
      <w:gridCol w:w="1078"/>
    </w:tblGrid>
    <w:tr w:rsidR="003406CA" w:rsidRPr="003402C0" w14:paraId="2F71FAA3" w14:textId="77777777" w:rsidTr="00E61AB3">
      <w:tc>
        <w:tcPr>
          <w:tcW w:w="4493" w:type="pct"/>
        </w:tcPr>
        <w:p w14:paraId="5D3B819A" w14:textId="77777777" w:rsidR="003406CA" w:rsidRPr="003402C0" w:rsidRDefault="003406CA" w:rsidP="003406CA">
          <w:pPr>
            <w:pStyle w:val="Header"/>
            <w:rPr>
              <w:i/>
              <w:iCs/>
              <w:sz w:val="21"/>
              <w:szCs w:val="21"/>
            </w:rPr>
          </w:pPr>
          <w:r>
            <w:rPr>
              <w:i/>
              <w:iCs/>
              <w:noProof/>
              <w:sz w:val="21"/>
              <w:szCs w:val="21"/>
            </w:rPr>
            <w:drawing>
              <wp:inline distT="0" distB="0" distL="0" distR="0" wp14:anchorId="42A9195B" wp14:editId="6C3E7F3D">
                <wp:extent cx="4371975" cy="876300"/>
                <wp:effectExtent l="0" t="0" r="9525" b="0"/>
                <wp:docPr id="1" name="Picture 1" descr="BFHC Logo Corporate - NCL149 FHC Main Logo_COLOR PROD 344x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FHC Logo Corporate - NCL149 FHC Main Logo_COLOR PROD 344x6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719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" w:type="pct"/>
        </w:tcPr>
        <w:p w14:paraId="4EE7D8B8" w14:textId="77777777" w:rsidR="003406CA" w:rsidRPr="003402C0" w:rsidRDefault="003406CA" w:rsidP="003406CA">
          <w:pPr>
            <w:pStyle w:val="Header"/>
            <w:jc w:val="center"/>
            <w:rPr>
              <w:rFonts w:ascii="Arial" w:hAnsi="Arial"/>
              <w:b/>
              <w:i/>
              <w:sz w:val="28"/>
              <w:szCs w:val="28"/>
            </w:rPr>
          </w:pPr>
          <w:r>
            <w:rPr>
              <w:i/>
              <w:noProof/>
              <w:color w:val="008080"/>
              <w:sz w:val="21"/>
              <w:szCs w:val="21"/>
            </w:rPr>
            <w:drawing>
              <wp:inline distT="0" distB="0" distL="0" distR="0" wp14:anchorId="34A4366E" wp14:editId="1AC8E9C3">
                <wp:extent cx="628650" cy="733425"/>
                <wp:effectExtent l="0" t="0" r="0" b="9525"/>
                <wp:docPr id="2" name="Picture 2" descr="AAAHC  V1 Accredited b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AAHC  V1 Accredited b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3302EEE" w14:textId="77777777" w:rsidR="003406CA" w:rsidRDefault="003406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6DFF"/>
    <w:multiLevelType w:val="hybridMultilevel"/>
    <w:tmpl w:val="CD8C2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D1112"/>
    <w:multiLevelType w:val="hybridMultilevel"/>
    <w:tmpl w:val="3F168840"/>
    <w:lvl w:ilvl="0" w:tplc="2850FD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7A177B"/>
    <w:multiLevelType w:val="hybridMultilevel"/>
    <w:tmpl w:val="DDCEC4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AFA"/>
    <w:rsid w:val="00006368"/>
    <w:rsid w:val="0001130D"/>
    <w:rsid w:val="00055168"/>
    <w:rsid w:val="00056A6A"/>
    <w:rsid w:val="000A2591"/>
    <w:rsid w:val="000A2A7A"/>
    <w:rsid w:val="000A4F38"/>
    <w:rsid w:val="000B4503"/>
    <w:rsid w:val="000C5CFA"/>
    <w:rsid w:val="001363D0"/>
    <w:rsid w:val="001371AF"/>
    <w:rsid w:val="001551A4"/>
    <w:rsid w:val="00156B53"/>
    <w:rsid w:val="00157C07"/>
    <w:rsid w:val="00175225"/>
    <w:rsid w:val="00215A9B"/>
    <w:rsid w:val="00232BB2"/>
    <w:rsid w:val="0024767D"/>
    <w:rsid w:val="002A47F1"/>
    <w:rsid w:val="002B12BA"/>
    <w:rsid w:val="002B1EB1"/>
    <w:rsid w:val="00335BCD"/>
    <w:rsid w:val="003402C0"/>
    <w:rsid w:val="003406CA"/>
    <w:rsid w:val="00361AE0"/>
    <w:rsid w:val="00421115"/>
    <w:rsid w:val="004436CC"/>
    <w:rsid w:val="00456F90"/>
    <w:rsid w:val="004A4EF0"/>
    <w:rsid w:val="004B042D"/>
    <w:rsid w:val="004C43AC"/>
    <w:rsid w:val="004C5074"/>
    <w:rsid w:val="004E240E"/>
    <w:rsid w:val="004E5CA4"/>
    <w:rsid w:val="004F760F"/>
    <w:rsid w:val="00505822"/>
    <w:rsid w:val="0056663B"/>
    <w:rsid w:val="00594A88"/>
    <w:rsid w:val="005C4E27"/>
    <w:rsid w:val="005D6A04"/>
    <w:rsid w:val="005E3D40"/>
    <w:rsid w:val="006009AD"/>
    <w:rsid w:val="006045C0"/>
    <w:rsid w:val="00604BFA"/>
    <w:rsid w:val="00651A36"/>
    <w:rsid w:val="006C0E27"/>
    <w:rsid w:val="006C302F"/>
    <w:rsid w:val="006F2825"/>
    <w:rsid w:val="006F2B27"/>
    <w:rsid w:val="00714275"/>
    <w:rsid w:val="007334C4"/>
    <w:rsid w:val="00751E47"/>
    <w:rsid w:val="0078130C"/>
    <w:rsid w:val="00784585"/>
    <w:rsid w:val="00786300"/>
    <w:rsid w:val="00790CEC"/>
    <w:rsid w:val="00794B3C"/>
    <w:rsid w:val="007A2475"/>
    <w:rsid w:val="007E3984"/>
    <w:rsid w:val="007F1AC5"/>
    <w:rsid w:val="00820A72"/>
    <w:rsid w:val="00821E91"/>
    <w:rsid w:val="00831016"/>
    <w:rsid w:val="00864BBE"/>
    <w:rsid w:val="008B1740"/>
    <w:rsid w:val="008C01BF"/>
    <w:rsid w:val="008C3288"/>
    <w:rsid w:val="008C7B61"/>
    <w:rsid w:val="008F095C"/>
    <w:rsid w:val="009045BF"/>
    <w:rsid w:val="00920EE5"/>
    <w:rsid w:val="00921EB8"/>
    <w:rsid w:val="00943CA9"/>
    <w:rsid w:val="00951B23"/>
    <w:rsid w:val="00976253"/>
    <w:rsid w:val="009E5EC9"/>
    <w:rsid w:val="00A00D81"/>
    <w:rsid w:val="00A14DF4"/>
    <w:rsid w:val="00AA24D3"/>
    <w:rsid w:val="00AC02AB"/>
    <w:rsid w:val="00AD58D3"/>
    <w:rsid w:val="00AF05E4"/>
    <w:rsid w:val="00B007F2"/>
    <w:rsid w:val="00B1497E"/>
    <w:rsid w:val="00B527D2"/>
    <w:rsid w:val="00BD7688"/>
    <w:rsid w:val="00BF6551"/>
    <w:rsid w:val="00C26A0E"/>
    <w:rsid w:val="00C60712"/>
    <w:rsid w:val="00C7413E"/>
    <w:rsid w:val="00C87F15"/>
    <w:rsid w:val="00CF0AB2"/>
    <w:rsid w:val="00CF5141"/>
    <w:rsid w:val="00D0537F"/>
    <w:rsid w:val="00D535D1"/>
    <w:rsid w:val="00D77F1F"/>
    <w:rsid w:val="00D830E1"/>
    <w:rsid w:val="00DB1F79"/>
    <w:rsid w:val="00DB4CFA"/>
    <w:rsid w:val="00DC5B5E"/>
    <w:rsid w:val="00DC600E"/>
    <w:rsid w:val="00DD0A7C"/>
    <w:rsid w:val="00DF4494"/>
    <w:rsid w:val="00E124C4"/>
    <w:rsid w:val="00E66956"/>
    <w:rsid w:val="00E66AFA"/>
    <w:rsid w:val="00E86B5B"/>
    <w:rsid w:val="00EB55B0"/>
    <w:rsid w:val="00EE4FB3"/>
    <w:rsid w:val="00EE5DBC"/>
    <w:rsid w:val="00F154C1"/>
    <w:rsid w:val="00F20B54"/>
    <w:rsid w:val="00F37F54"/>
    <w:rsid w:val="00F428C2"/>
    <w:rsid w:val="00F53647"/>
    <w:rsid w:val="00F578D6"/>
    <w:rsid w:val="00FA67DE"/>
    <w:rsid w:val="00FB7502"/>
    <w:rsid w:val="00FE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4CEBE6"/>
  <w15:docId w15:val="{00BB0323-E850-4DA5-AFD2-887980CF0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497E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spacing w:before="240" w:after="60" w:line="240" w:lineRule="auto"/>
      <w:outlineLvl w:val="2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styleId="PageNumber">
    <w:name w:val="page number"/>
    <w:basedOn w:val="DefaultParagraphFont"/>
  </w:style>
  <w:style w:type="paragraph" w:styleId="TOC3">
    <w:name w:val="toc 3"/>
    <w:basedOn w:val="Heading3"/>
    <w:next w:val="Normal"/>
    <w:autoRedefine/>
    <w:semiHidden/>
    <w:pPr>
      <w:spacing w:before="0" w:after="0"/>
      <w:ind w:left="475"/>
    </w:pPr>
    <w:rPr>
      <w:b/>
      <w:i/>
    </w:rPr>
  </w:style>
  <w:style w:type="paragraph" w:styleId="BodyText">
    <w:name w:val="Body Text"/>
    <w:basedOn w:val="Normal"/>
    <w:pPr>
      <w:spacing w:after="0" w:line="240" w:lineRule="auto"/>
    </w:pPr>
    <w:rPr>
      <w:rFonts w:ascii="Arial" w:eastAsia="Times New Roman" w:hAnsi="Arial"/>
      <w:sz w:val="28"/>
      <w:szCs w:val="20"/>
    </w:rPr>
  </w:style>
  <w:style w:type="paragraph" w:customStyle="1" w:styleId="T1">
    <w:name w:val="T1"/>
    <w:rPr>
      <w:rFonts w:ascii="Bookman Old Style" w:hAnsi="Bookman Old Style"/>
      <w:color w:val="000000"/>
      <w:sz w:val="28"/>
      <w:szCs w:val="28"/>
    </w:rPr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37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71AF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rsid w:val="00600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5B5E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B1497E"/>
  </w:style>
  <w:style w:type="character" w:customStyle="1" w:styleId="HeaderChar">
    <w:name w:val="Header Char"/>
    <w:basedOn w:val="DefaultParagraphFont"/>
    <w:link w:val="Header"/>
    <w:rsid w:val="00340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0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FHC%20Header%20Foo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BFHC Header Footer.dot</Template>
  <TotalTime>6</TotalTime>
  <Pages>1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EMPLOYEE’S NAME:</vt:lpstr>
    </vt:vector>
  </TitlesOfParts>
  <Company>AarMel Technologies</Company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EMPLOYEE’S NAME:</dc:title>
  <dc:creator>Pat Clark</dc:creator>
  <cp:lastModifiedBy>Lisa Dysard</cp:lastModifiedBy>
  <cp:revision>2</cp:revision>
  <cp:lastPrinted>2021-06-18T16:14:00Z</cp:lastPrinted>
  <dcterms:created xsi:type="dcterms:W3CDTF">2021-06-18T16:36:00Z</dcterms:created>
  <dcterms:modified xsi:type="dcterms:W3CDTF">2021-06-18T16:36:00Z</dcterms:modified>
</cp:coreProperties>
</file>